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9A" w:rsidRDefault="008C139A" w:rsidP="008C139A"/>
    <w:p w:rsidR="00DD183C" w:rsidRDefault="00DD183C" w:rsidP="008C139A"/>
    <w:p w:rsidR="00D5604A" w:rsidRDefault="004D161C" w:rsidP="008C139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</w:t>
      </w:r>
    </w:p>
    <w:p w:rsidR="00D5604A" w:rsidRDefault="00D5604A" w:rsidP="008C139A">
      <w:pPr>
        <w:rPr>
          <w:rFonts w:asciiTheme="minorHAnsi" w:hAnsiTheme="minorHAnsi"/>
          <w:sz w:val="20"/>
          <w:szCs w:val="20"/>
        </w:rPr>
      </w:pPr>
    </w:p>
    <w:p w:rsidR="00D5604A" w:rsidRDefault="00D5604A" w:rsidP="008C139A">
      <w:pPr>
        <w:rPr>
          <w:rFonts w:asciiTheme="minorHAnsi" w:hAnsiTheme="minorHAnsi"/>
          <w:sz w:val="20"/>
          <w:szCs w:val="20"/>
        </w:rPr>
      </w:pPr>
    </w:p>
    <w:p w:rsidR="00D5604A" w:rsidRDefault="00D5604A" w:rsidP="008C139A">
      <w:pPr>
        <w:rPr>
          <w:rFonts w:asciiTheme="minorHAnsi" w:hAnsiTheme="minorHAnsi"/>
          <w:sz w:val="20"/>
          <w:szCs w:val="20"/>
        </w:rPr>
      </w:pPr>
    </w:p>
    <w:p w:rsidR="00DD183C" w:rsidRDefault="004D161C" w:rsidP="00A9097C">
      <w:pPr>
        <w:ind w:left="4537" w:firstLine="708"/>
      </w:pPr>
      <w:r w:rsidRPr="00CE3843">
        <w:rPr>
          <w:rFonts w:ascii="Times New Roman" w:hAnsi="Times New Roman"/>
          <w:sz w:val="20"/>
          <w:szCs w:val="20"/>
        </w:rPr>
        <w:t>Załącznik</w:t>
      </w:r>
    </w:p>
    <w:p w:rsidR="00DD183C" w:rsidRPr="00A9097C" w:rsidRDefault="004D161C" w:rsidP="00A9097C">
      <w:pPr>
        <w:ind w:left="5245"/>
        <w:rPr>
          <w:rFonts w:ascii="Times New Roman" w:hAnsi="Times New Roman"/>
          <w:sz w:val="20"/>
          <w:szCs w:val="20"/>
          <w:u w:val="single"/>
        </w:rPr>
      </w:pPr>
      <w:r w:rsidRPr="00A9097C">
        <w:rPr>
          <w:rFonts w:ascii="Times New Roman" w:hAnsi="Times New Roman"/>
          <w:sz w:val="20"/>
          <w:szCs w:val="20"/>
        </w:rPr>
        <w:t xml:space="preserve">do </w:t>
      </w:r>
      <w:r w:rsidR="00A9097C" w:rsidRPr="00A9097C">
        <w:rPr>
          <w:rFonts w:ascii="Times New Roman" w:hAnsi="Times New Roman"/>
          <w:sz w:val="20"/>
          <w:szCs w:val="20"/>
        </w:rPr>
        <w:t>R</w:t>
      </w:r>
      <w:r w:rsidR="00DD183C" w:rsidRPr="00A9097C">
        <w:rPr>
          <w:rFonts w:ascii="Times New Roman" w:hAnsi="Times New Roman"/>
          <w:sz w:val="20"/>
          <w:szCs w:val="20"/>
        </w:rPr>
        <w:t>egulamin</w:t>
      </w:r>
      <w:r w:rsidR="00A9097C">
        <w:rPr>
          <w:rFonts w:ascii="Times New Roman" w:hAnsi="Times New Roman"/>
          <w:sz w:val="20"/>
          <w:szCs w:val="20"/>
        </w:rPr>
        <w:t>u</w:t>
      </w:r>
      <w:r w:rsidR="00DD183C" w:rsidRPr="00A9097C">
        <w:rPr>
          <w:rFonts w:ascii="Times New Roman" w:hAnsi="Times New Roman"/>
          <w:sz w:val="20"/>
          <w:szCs w:val="20"/>
        </w:rPr>
        <w:t xml:space="preserve"> </w:t>
      </w:r>
      <w:r w:rsidR="001451E6" w:rsidRPr="00A9097C">
        <w:rPr>
          <w:rFonts w:ascii="Times New Roman" w:hAnsi="Times New Roman"/>
          <w:sz w:val="20"/>
          <w:szCs w:val="20"/>
        </w:rPr>
        <w:t xml:space="preserve">przyznawania i przekazywania stypendiów </w:t>
      </w:r>
      <w:r w:rsidR="00DD183C" w:rsidRPr="00A9097C">
        <w:rPr>
          <w:rFonts w:ascii="Times New Roman" w:hAnsi="Times New Roman"/>
          <w:sz w:val="20"/>
          <w:szCs w:val="20"/>
        </w:rPr>
        <w:t xml:space="preserve">w </w:t>
      </w:r>
      <w:r w:rsidR="001451E6" w:rsidRPr="00A9097C">
        <w:rPr>
          <w:rFonts w:ascii="Times New Roman" w:hAnsi="Times New Roman"/>
          <w:sz w:val="20"/>
          <w:szCs w:val="20"/>
        </w:rPr>
        <w:t xml:space="preserve">ramach </w:t>
      </w:r>
      <w:r w:rsidR="00DD183C" w:rsidRPr="00A9097C">
        <w:rPr>
          <w:rFonts w:ascii="Times New Roman" w:hAnsi="Times New Roman"/>
          <w:sz w:val="20"/>
          <w:szCs w:val="20"/>
        </w:rPr>
        <w:t>projek</w:t>
      </w:r>
      <w:r w:rsidR="001451E6" w:rsidRPr="00A9097C">
        <w:rPr>
          <w:rFonts w:ascii="Times New Roman" w:hAnsi="Times New Roman"/>
          <w:sz w:val="20"/>
          <w:szCs w:val="20"/>
        </w:rPr>
        <w:t>tu</w:t>
      </w:r>
      <w:r w:rsidR="00A9097C">
        <w:rPr>
          <w:rFonts w:ascii="Times New Roman" w:hAnsi="Times New Roman"/>
          <w:sz w:val="20"/>
          <w:szCs w:val="20"/>
        </w:rPr>
        <w:t xml:space="preserve"> </w:t>
      </w:r>
      <w:r w:rsidR="00DD183C" w:rsidRPr="00A9097C">
        <w:rPr>
          <w:rFonts w:ascii="Times New Roman" w:hAnsi="Times New Roman"/>
          <w:sz w:val="20"/>
          <w:szCs w:val="20"/>
        </w:rPr>
        <w:t xml:space="preserve">„Zdolni </w:t>
      </w:r>
      <w:r w:rsidR="00A9097C">
        <w:rPr>
          <w:rFonts w:ascii="Times New Roman" w:hAnsi="Times New Roman"/>
          <w:sz w:val="20"/>
          <w:szCs w:val="20"/>
        </w:rPr>
        <w:br/>
      </w:r>
      <w:r w:rsidR="00DD183C" w:rsidRPr="00A9097C">
        <w:rPr>
          <w:rFonts w:ascii="Times New Roman" w:hAnsi="Times New Roman"/>
          <w:sz w:val="20"/>
          <w:szCs w:val="20"/>
        </w:rPr>
        <w:t>z Pomorza – powiat kwidzyński”</w:t>
      </w:r>
    </w:p>
    <w:p w:rsidR="00400A3A" w:rsidRPr="00A9097C" w:rsidRDefault="00400A3A" w:rsidP="00A9097C">
      <w:pPr>
        <w:ind w:left="5245"/>
        <w:jc w:val="center"/>
        <w:rPr>
          <w:rFonts w:ascii="Times New Roman" w:hAnsi="Times New Roman"/>
          <w:sz w:val="20"/>
          <w:szCs w:val="20"/>
        </w:rPr>
      </w:pPr>
    </w:p>
    <w:p w:rsidR="00245476" w:rsidRPr="008C7AB1" w:rsidRDefault="00245476" w:rsidP="00245476">
      <w:pPr>
        <w:pStyle w:val="Nagwek1"/>
      </w:pPr>
      <w:r w:rsidRPr="008C7AB1">
        <w:t>WNIOSEK</w:t>
      </w:r>
    </w:p>
    <w:p w:rsidR="00245476" w:rsidRPr="008C7AB1" w:rsidRDefault="00245476" w:rsidP="00245476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8C7AB1">
        <w:rPr>
          <w:rFonts w:ascii="Times New Roman" w:hAnsi="Times New Roman"/>
          <w:b/>
        </w:rPr>
        <w:t xml:space="preserve">o przyznanie </w:t>
      </w:r>
      <w:r w:rsidRPr="008C7AB1">
        <w:rPr>
          <w:rFonts w:ascii="Times New Roman" w:hAnsi="Times New Roman"/>
          <w:b/>
          <w:color w:val="000000"/>
        </w:rPr>
        <w:t xml:space="preserve">stypendium </w:t>
      </w:r>
    </w:p>
    <w:p w:rsidR="00245476" w:rsidRPr="008C7AB1" w:rsidRDefault="00245476" w:rsidP="00245476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 ramach projektu „Zdolni z Pomorza – powiat kwidzyński”</w:t>
      </w:r>
    </w:p>
    <w:p w:rsidR="00245476" w:rsidRPr="008C7AB1" w:rsidRDefault="00245476" w:rsidP="00245476">
      <w:pPr>
        <w:spacing w:line="360" w:lineRule="auto"/>
        <w:jc w:val="center"/>
        <w:rPr>
          <w:rFonts w:ascii="Times New Roman" w:hAnsi="Times New Roman"/>
        </w:rPr>
      </w:pPr>
    </w:p>
    <w:p w:rsidR="00245476" w:rsidRPr="00901776" w:rsidRDefault="00245476" w:rsidP="00B36D17">
      <w:pPr>
        <w:numPr>
          <w:ilvl w:val="0"/>
          <w:numId w:val="7"/>
        </w:numPr>
        <w:tabs>
          <w:tab w:val="clear" w:pos="1080"/>
        </w:tabs>
        <w:spacing w:line="360" w:lineRule="auto"/>
        <w:ind w:left="360" w:hanging="360"/>
        <w:rPr>
          <w:rFonts w:ascii="Times New Roman" w:hAnsi="Times New Roman"/>
          <w:b/>
          <w:highlight w:val="lightGray"/>
        </w:rPr>
      </w:pPr>
      <w:r w:rsidRPr="00657B78">
        <w:rPr>
          <w:rFonts w:ascii="Times New Roman" w:hAnsi="Times New Roman"/>
          <w:b/>
          <w:highlight w:val="lightGray"/>
        </w:rPr>
        <w:t xml:space="preserve">Wypełnia </w:t>
      </w:r>
      <w:r w:rsidRPr="00901776">
        <w:rPr>
          <w:rFonts w:ascii="Times New Roman" w:hAnsi="Times New Roman"/>
          <w:b/>
          <w:highlight w:val="lightGray"/>
        </w:rPr>
        <w:t>wnioskodawca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1.</w:t>
      </w:r>
      <w:r w:rsidRPr="00901776">
        <w:rPr>
          <w:rFonts w:ascii="Times New Roman" w:hAnsi="Times New Roman"/>
        </w:rPr>
        <w:t xml:space="preserve"> Imię i nazwisko ucznia: ………………………..…………………………………</w:t>
      </w:r>
      <w:r w:rsidR="0078491E" w:rsidRPr="00901776">
        <w:rPr>
          <w:rFonts w:ascii="Times New Roman" w:hAnsi="Times New Roman"/>
        </w:rPr>
        <w:t>..</w:t>
      </w:r>
      <w:r w:rsidRPr="00901776">
        <w:rPr>
          <w:rFonts w:ascii="Times New Roman" w:hAnsi="Times New Roman"/>
        </w:rPr>
        <w:t>……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2.</w:t>
      </w:r>
      <w:r w:rsidRPr="00901776">
        <w:rPr>
          <w:rFonts w:ascii="Times New Roman" w:hAnsi="Times New Roman"/>
        </w:rPr>
        <w:t xml:space="preserve"> Adres zamieszkania ucznia: ……………….……………………………………</w:t>
      </w:r>
      <w:r w:rsidR="0078491E" w:rsidRPr="00901776">
        <w:rPr>
          <w:rFonts w:ascii="Times New Roman" w:hAnsi="Times New Roman"/>
        </w:rPr>
        <w:t>.….</w:t>
      </w:r>
      <w:r w:rsidRPr="00901776">
        <w:rPr>
          <w:rFonts w:ascii="Times New Roman" w:hAnsi="Times New Roman"/>
        </w:rPr>
        <w:t>.…..</w:t>
      </w:r>
      <w:r w:rsidRPr="00901776">
        <w:rPr>
          <w:rFonts w:ascii="Times New Roman" w:hAnsi="Times New Roman"/>
        </w:rPr>
        <w:br/>
        <w:t>…………………………………………………………………………….……………...….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 xml:space="preserve">3. </w:t>
      </w:r>
      <w:r w:rsidRPr="00901776">
        <w:rPr>
          <w:rFonts w:ascii="Times New Roman" w:hAnsi="Times New Roman"/>
        </w:rPr>
        <w:t>Telefon kontaktowy:  .....…………………………………………………</w:t>
      </w:r>
      <w:r w:rsidR="0078491E" w:rsidRPr="00901776">
        <w:rPr>
          <w:rFonts w:ascii="Times New Roman" w:hAnsi="Times New Roman"/>
        </w:rPr>
        <w:t>….</w:t>
      </w:r>
      <w:r w:rsidRPr="00901776">
        <w:rPr>
          <w:rFonts w:ascii="Times New Roman" w:hAnsi="Times New Roman"/>
        </w:rPr>
        <w:t>..…</w:t>
      </w:r>
      <w:r w:rsidR="0078491E" w:rsidRPr="00901776">
        <w:rPr>
          <w:rFonts w:ascii="Times New Roman" w:hAnsi="Times New Roman"/>
        </w:rPr>
        <w:t>…</w:t>
      </w:r>
      <w:r w:rsidRPr="00901776">
        <w:rPr>
          <w:rFonts w:ascii="Times New Roman" w:hAnsi="Times New Roman"/>
        </w:rPr>
        <w:t>……..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4.</w:t>
      </w:r>
      <w:r w:rsidRPr="00901776">
        <w:rPr>
          <w:rFonts w:ascii="Times New Roman" w:hAnsi="Times New Roman"/>
        </w:rPr>
        <w:t xml:space="preserve"> PESEL: …….………...…………………………………………….……</w:t>
      </w:r>
      <w:r w:rsidR="0078491E" w:rsidRPr="00901776">
        <w:rPr>
          <w:rFonts w:ascii="Times New Roman" w:hAnsi="Times New Roman"/>
        </w:rPr>
        <w:t>..</w:t>
      </w:r>
      <w:r w:rsidRPr="00901776">
        <w:rPr>
          <w:rFonts w:ascii="Times New Roman" w:hAnsi="Times New Roman"/>
        </w:rPr>
        <w:t>……</w:t>
      </w:r>
      <w:r w:rsidR="0078491E" w:rsidRPr="00901776">
        <w:rPr>
          <w:rFonts w:ascii="Times New Roman" w:hAnsi="Times New Roman"/>
        </w:rPr>
        <w:t>.</w:t>
      </w:r>
      <w:r w:rsidRPr="00901776">
        <w:rPr>
          <w:rFonts w:ascii="Times New Roman" w:hAnsi="Times New Roman"/>
        </w:rPr>
        <w:t>…………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5.</w:t>
      </w:r>
      <w:r w:rsidR="00517F40" w:rsidRPr="00901776">
        <w:rPr>
          <w:rFonts w:ascii="Times New Roman" w:hAnsi="Times New Roman"/>
        </w:rPr>
        <w:t xml:space="preserve"> Nazwa </w:t>
      </w:r>
      <w:r w:rsidRPr="00901776">
        <w:rPr>
          <w:rFonts w:ascii="Times New Roman" w:hAnsi="Times New Roman"/>
        </w:rPr>
        <w:t>szkoły, do której uczęszcza uczeń:  ………………</w:t>
      </w:r>
      <w:r w:rsidR="0078491E" w:rsidRPr="00901776">
        <w:rPr>
          <w:rFonts w:ascii="Times New Roman" w:hAnsi="Times New Roman"/>
        </w:rPr>
        <w:t>.</w:t>
      </w:r>
      <w:r w:rsidRPr="00901776">
        <w:rPr>
          <w:rFonts w:ascii="Times New Roman" w:hAnsi="Times New Roman"/>
        </w:rPr>
        <w:t>…</w:t>
      </w:r>
      <w:r w:rsidR="00257099" w:rsidRPr="00901776">
        <w:rPr>
          <w:rFonts w:ascii="Times New Roman" w:hAnsi="Times New Roman"/>
        </w:rPr>
        <w:t>……………...</w:t>
      </w:r>
      <w:r w:rsidR="0078491E" w:rsidRPr="00901776">
        <w:rPr>
          <w:rFonts w:ascii="Times New Roman" w:hAnsi="Times New Roman"/>
        </w:rPr>
        <w:t>…</w:t>
      </w:r>
      <w:r w:rsidRPr="00901776">
        <w:rPr>
          <w:rFonts w:ascii="Times New Roman" w:hAnsi="Times New Roman"/>
        </w:rPr>
        <w:t>…………</w:t>
      </w:r>
      <w:r w:rsidR="0078491E" w:rsidRPr="00901776">
        <w:rPr>
          <w:rFonts w:ascii="Times New Roman" w:hAnsi="Times New Roman"/>
        </w:rPr>
        <w:t>..</w:t>
      </w:r>
      <w:r w:rsidRPr="00901776">
        <w:rPr>
          <w:rFonts w:ascii="Times New Roman" w:hAnsi="Times New Roman"/>
        </w:rPr>
        <w:br/>
        <w:t>…………………………………………………………</w:t>
      </w:r>
      <w:r w:rsidR="0078491E" w:rsidRPr="00901776">
        <w:rPr>
          <w:rFonts w:ascii="Times New Roman" w:hAnsi="Times New Roman"/>
        </w:rPr>
        <w:t>…</w:t>
      </w:r>
      <w:r w:rsidRPr="00901776">
        <w:rPr>
          <w:rFonts w:ascii="Times New Roman" w:hAnsi="Times New Roman"/>
        </w:rPr>
        <w:t>……..…………………</w:t>
      </w:r>
      <w:r w:rsidR="00257099" w:rsidRPr="00901776">
        <w:rPr>
          <w:rFonts w:ascii="Times New Roman" w:hAnsi="Times New Roman"/>
        </w:rPr>
        <w:t>..</w:t>
      </w:r>
      <w:r w:rsidRPr="00901776">
        <w:rPr>
          <w:rFonts w:ascii="Times New Roman" w:hAnsi="Times New Roman"/>
        </w:rPr>
        <w:t>………...</w:t>
      </w:r>
    </w:p>
    <w:p w:rsidR="00245476" w:rsidRPr="00901776" w:rsidRDefault="00245476" w:rsidP="00245476">
      <w:pPr>
        <w:tabs>
          <w:tab w:val="num" w:pos="1440"/>
        </w:tabs>
        <w:spacing w:line="360" w:lineRule="auto"/>
        <w:ind w:left="180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7.</w:t>
      </w:r>
      <w:r w:rsidRPr="00901776">
        <w:rPr>
          <w:rFonts w:ascii="Times New Roman" w:hAnsi="Times New Roman"/>
        </w:rPr>
        <w:t xml:space="preserve"> Klasa: ………….… </w:t>
      </w:r>
    </w:p>
    <w:p w:rsidR="00245476" w:rsidRPr="00901776" w:rsidRDefault="00642079" w:rsidP="00245476">
      <w:pPr>
        <w:tabs>
          <w:tab w:val="num" w:pos="1440"/>
        </w:tabs>
        <w:spacing w:line="360" w:lineRule="auto"/>
        <w:ind w:left="180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8</w:t>
      </w:r>
      <w:r w:rsidR="00245476" w:rsidRPr="00901776">
        <w:rPr>
          <w:rFonts w:ascii="Times New Roman" w:hAnsi="Times New Roman"/>
          <w:b/>
        </w:rPr>
        <w:t>.</w:t>
      </w:r>
      <w:r w:rsidR="00245476" w:rsidRPr="00901776">
        <w:rPr>
          <w:rFonts w:ascii="Times New Roman" w:hAnsi="Times New Roman"/>
        </w:rPr>
        <w:t xml:space="preserve"> Sytuacja społeczno-ekonomiczna ucznia</w:t>
      </w:r>
      <w:r w:rsidR="00A92C30" w:rsidRPr="00901776">
        <w:rPr>
          <w:rFonts w:ascii="Times New Roman" w:hAnsi="Times New Roman"/>
        </w:rPr>
        <w:t xml:space="preserve"> (właściwe zaznaczyć znakiem </w:t>
      </w:r>
      <w:r w:rsidR="005C7AB3" w:rsidRPr="00901776">
        <w:rPr>
          <w:rFonts w:ascii="Times New Roman" w:hAnsi="Times New Roman"/>
        </w:rPr>
        <w:t>X</w:t>
      </w:r>
      <w:r w:rsidR="00A92C30" w:rsidRPr="00901776">
        <w:rPr>
          <w:rFonts w:ascii="Times New Roman" w:hAnsi="Times New Roman"/>
        </w:rPr>
        <w:t>)</w:t>
      </w:r>
      <w:r w:rsidR="00245476" w:rsidRPr="00901776">
        <w:rPr>
          <w:rFonts w:ascii="Times New Roman" w:hAnsi="Times New Roman"/>
        </w:rPr>
        <w:t>:</w:t>
      </w:r>
    </w:p>
    <w:p w:rsidR="00413ACA" w:rsidRPr="00901776" w:rsidRDefault="00413ACA" w:rsidP="00DC11B4">
      <w:pPr>
        <w:tabs>
          <w:tab w:val="num" w:pos="1440"/>
        </w:tabs>
        <w:spacing w:line="360" w:lineRule="auto"/>
        <w:ind w:left="426" w:hanging="142"/>
        <w:jc w:val="both"/>
        <w:rPr>
          <w:rFonts w:ascii="Times New Roman" w:hAnsi="Times New Roman"/>
          <w:sz w:val="6"/>
          <w:szCs w:val="6"/>
        </w:rPr>
      </w:pPr>
    </w:p>
    <w:p w:rsidR="005C7AB3" w:rsidRPr="00901776" w:rsidRDefault="00E71A21" w:rsidP="00642079">
      <w:pPr>
        <w:tabs>
          <w:tab w:val="num" w:pos="851"/>
        </w:tabs>
        <w:ind w:left="567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</w:rPr>
        <w:t xml:space="preserve">oświadczam, że jestem </w:t>
      </w:r>
      <w:r w:rsidRPr="00901776">
        <w:rPr>
          <w:rFonts w:ascii="Times New Roman" w:hAnsi="Times New Roman"/>
          <w:b/>
        </w:rPr>
        <w:t>osob</w:t>
      </w:r>
      <w:r w:rsidR="004C6EBB" w:rsidRPr="00901776">
        <w:rPr>
          <w:rFonts w:ascii="Times New Roman" w:hAnsi="Times New Roman"/>
          <w:b/>
        </w:rPr>
        <w:t>ą</w:t>
      </w:r>
      <w:r w:rsidRPr="00901776">
        <w:rPr>
          <w:rFonts w:ascii="Times New Roman" w:hAnsi="Times New Roman"/>
          <w:b/>
        </w:rPr>
        <w:t xml:space="preserve"> niepełnosprawną</w:t>
      </w:r>
      <w:r w:rsidRPr="00901776">
        <w:rPr>
          <w:rFonts w:ascii="Times New Roman" w:hAnsi="Times New Roman"/>
        </w:rPr>
        <w:t>/</w:t>
      </w:r>
      <w:r w:rsidR="00E15928" w:rsidRPr="00901776">
        <w:rPr>
          <w:rFonts w:ascii="Times New Roman" w:hAnsi="Times New Roman"/>
        </w:rPr>
        <w:t>moje dziecko</w:t>
      </w:r>
      <w:r w:rsidRPr="00901776">
        <w:rPr>
          <w:rFonts w:ascii="Times New Roman" w:hAnsi="Times New Roman"/>
        </w:rPr>
        <w:t xml:space="preserve"> jest </w:t>
      </w:r>
      <w:r w:rsidRPr="00901776">
        <w:rPr>
          <w:rFonts w:ascii="Times New Roman" w:hAnsi="Times New Roman"/>
          <w:b/>
        </w:rPr>
        <w:t>osob</w:t>
      </w:r>
      <w:r w:rsidR="00E15928" w:rsidRPr="00901776">
        <w:rPr>
          <w:rFonts w:ascii="Times New Roman" w:hAnsi="Times New Roman"/>
          <w:b/>
        </w:rPr>
        <w:t>ą</w:t>
      </w:r>
      <w:r w:rsidRPr="00901776">
        <w:rPr>
          <w:rFonts w:ascii="Times New Roman" w:hAnsi="Times New Roman"/>
          <w:b/>
        </w:rPr>
        <w:t xml:space="preserve"> niepełnosprawną</w:t>
      </w:r>
      <w:r w:rsidR="0049504B" w:rsidRPr="00901776">
        <w:rPr>
          <w:rFonts w:ascii="Times New Roman" w:hAnsi="Times New Roman"/>
          <w:b/>
        </w:rPr>
        <w:t>*</w:t>
      </w:r>
      <w:r w:rsidR="00257099" w:rsidRPr="00901776">
        <w:rPr>
          <w:rFonts w:ascii="Times New Roman" w:hAnsi="Times New Roman"/>
        </w:rPr>
        <w:t>, co potwierdzone jest aktualnym orzeczeniem wydanym przez właściwą poradnię psychologiczno-pedagogiczną/aktualnym orzeczeniem wydanym przez powiatowy zespół do spraw orzekania o stopniu niepełnosprawności*</w:t>
      </w:r>
      <w:r w:rsidR="0049504B" w:rsidRPr="00901776">
        <w:rPr>
          <w:rFonts w:ascii="Times New Roman" w:hAnsi="Times New Roman"/>
        </w:rPr>
        <w:t>:</w:t>
      </w:r>
      <w:r w:rsidR="00413ACA" w:rsidRPr="00901776">
        <w:rPr>
          <w:rFonts w:ascii="Times New Roman" w:hAnsi="Times New Roman"/>
        </w:rPr>
        <w:t xml:space="preserve"> </w:t>
      </w:r>
    </w:p>
    <w:p w:rsidR="0049504B" w:rsidRPr="00901776" w:rsidRDefault="0049504B" w:rsidP="0049504B">
      <w:pPr>
        <w:tabs>
          <w:tab w:val="num" w:pos="1440"/>
        </w:tabs>
        <w:ind w:left="426" w:hanging="142"/>
        <w:jc w:val="both"/>
        <w:rPr>
          <w:rFonts w:ascii="Times New Roman" w:hAnsi="Times New Roman"/>
          <w:sz w:val="16"/>
          <w:szCs w:val="16"/>
        </w:rPr>
      </w:pPr>
    </w:p>
    <w:p w:rsidR="00DC11B4" w:rsidRPr="00901776" w:rsidRDefault="00642079" w:rsidP="00DC11B4">
      <w:pPr>
        <w:tabs>
          <w:tab w:val="num" w:pos="1440"/>
        </w:tabs>
        <w:spacing w:line="360" w:lineRule="auto"/>
        <w:ind w:left="426" w:hanging="142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310FB" wp14:editId="0D8F6A8B">
                <wp:simplePos x="0" y="0"/>
                <wp:positionH relativeFrom="column">
                  <wp:posOffset>1514475</wp:posOffset>
                </wp:positionH>
                <wp:positionV relativeFrom="paragraph">
                  <wp:posOffset>22860</wp:posOffset>
                </wp:positionV>
                <wp:extent cx="180975" cy="171450"/>
                <wp:effectExtent l="0" t="0" r="28575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310FB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19.25pt;margin-top:1.8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Pr="0090177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73D7ED" wp14:editId="3E2FA6CB">
                <wp:simplePos x="0" y="0"/>
                <wp:positionH relativeFrom="column">
                  <wp:posOffset>771525</wp:posOffset>
                </wp:positionH>
                <wp:positionV relativeFrom="paragraph">
                  <wp:posOffset>13335</wp:posOffset>
                </wp:positionV>
                <wp:extent cx="180975" cy="171450"/>
                <wp:effectExtent l="0" t="0" r="28575" b="190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AB3" w:rsidRDefault="005C7AB3" w:rsidP="005C7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D7ED" id="Pole tekstowe 32" o:spid="_x0000_s1027" type="#_x0000_t202" style="position:absolute;left:0;text-align:left;margin-left:60.75pt;margin-top:1.05pt;width:14.2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" fillcolor="white [3201]" strokeweight=".5pt">
                <v:textbox>
                  <w:txbxContent>
                    <w:p w:rsidR="005C7AB3" w:rsidRDefault="005C7AB3" w:rsidP="005C7AB3"/>
                  </w:txbxContent>
                </v:textbox>
              </v:shape>
            </w:pict>
          </mc:Fallback>
        </mc:AlternateContent>
      </w:r>
      <w:r w:rsidRPr="00901776">
        <w:rPr>
          <w:rFonts w:ascii="Times New Roman" w:hAnsi="Times New Roman"/>
        </w:rPr>
        <w:t xml:space="preserve">     </w:t>
      </w:r>
      <w:r w:rsidR="00413ACA" w:rsidRPr="00901776">
        <w:rPr>
          <w:rFonts w:ascii="Times New Roman" w:hAnsi="Times New Roman"/>
        </w:rPr>
        <w:t>TAK</w:t>
      </w:r>
      <w:r w:rsidR="00923E74" w:rsidRPr="00901776">
        <w:rPr>
          <w:rFonts w:ascii="Times New Roman" w:hAnsi="Times New Roman"/>
        </w:rPr>
        <w:t xml:space="preserve">             </w:t>
      </w:r>
      <w:r w:rsidR="00413ACA" w:rsidRPr="00901776">
        <w:rPr>
          <w:rFonts w:ascii="Times New Roman" w:hAnsi="Times New Roman"/>
        </w:rPr>
        <w:t>NIE</w:t>
      </w:r>
      <w:r w:rsidR="00DC11B4" w:rsidRPr="00901776">
        <w:rPr>
          <w:rFonts w:ascii="Times New Roman" w:hAnsi="Times New Roman"/>
        </w:rPr>
        <w:t xml:space="preserve"> </w:t>
      </w:r>
    </w:p>
    <w:p w:rsidR="00413ACA" w:rsidRPr="00901776" w:rsidRDefault="00413ACA" w:rsidP="00DC11B4">
      <w:pPr>
        <w:tabs>
          <w:tab w:val="num" w:pos="1440"/>
        </w:tabs>
        <w:spacing w:line="360" w:lineRule="auto"/>
        <w:ind w:left="426" w:hanging="142"/>
        <w:jc w:val="both"/>
        <w:rPr>
          <w:rFonts w:ascii="Times New Roman" w:hAnsi="Times New Roman"/>
          <w:sz w:val="6"/>
          <w:szCs w:val="6"/>
        </w:rPr>
      </w:pPr>
    </w:p>
    <w:p w:rsidR="00E15928" w:rsidRPr="00901776" w:rsidRDefault="00642079" w:rsidP="0078491E">
      <w:pPr>
        <w:tabs>
          <w:tab w:val="num" w:pos="1440"/>
        </w:tabs>
        <w:spacing w:line="360" w:lineRule="auto"/>
        <w:ind w:left="426" w:hanging="142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t>9</w:t>
      </w:r>
      <w:r w:rsidR="00E15928" w:rsidRPr="00901776">
        <w:rPr>
          <w:rFonts w:ascii="Times New Roman" w:hAnsi="Times New Roman"/>
          <w:b/>
        </w:rPr>
        <w:t xml:space="preserve">. </w:t>
      </w:r>
      <w:r w:rsidR="0049504B" w:rsidRPr="00901776">
        <w:rPr>
          <w:rFonts w:ascii="Times New Roman" w:hAnsi="Times New Roman"/>
        </w:rPr>
        <w:t>M</w:t>
      </w:r>
      <w:r w:rsidR="00E15928" w:rsidRPr="00901776">
        <w:rPr>
          <w:rFonts w:ascii="Times New Roman" w:hAnsi="Times New Roman"/>
        </w:rPr>
        <w:t>iejsc</w:t>
      </w:r>
      <w:r w:rsidR="0049504B" w:rsidRPr="00901776">
        <w:rPr>
          <w:rFonts w:ascii="Times New Roman" w:hAnsi="Times New Roman"/>
        </w:rPr>
        <w:t>e</w:t>
      </w:r>
      <w:r w:rsidR="00E15928" w:rsidRPr="00901776">
        <w:rPr>
          <w:rFonts w:ascii="Times New Roman" w:hAnsi="Times New Roman"/>
        </w:rPr>
        <w:t xml:space="preserve"> zamieszkania ucznia w stosunku do miejsca prowadzenia  zajęć</w:t>
      </w:r>
      <w:r w:rsidR="00A92C30" w:rsidRPr="00901776">
        <w:rPr>
          <w:rFonts w:ascii="Times New Roman" w:hAnsi="Times New Roman"/>
        </w:rPr>
        <w:t xml:space="preserve"> (właściwe zaznaczyć znakiem </w:t>
      </w:r>
      <w:r w:rsidR="005C7AB3" w:rsidRPr="00901776">
        <w:rPr>
          <w:rFonts w:ascii="Times New Roman" w:hAnsi="Times New Roman"/>
        </w:rPr>
        <w:t>X</w:t>
      </w:r>
      <w:r w:rsidR="00A92C30" w:rsidRPr="00901776">
        <w:rPr>
          <w:rFonts w:ascii="Times New Roman" w:hAnsi="Times New Roman"/>
        </w:rPr>
        <w:t>)</w:t>
      </w:r>
      <w:r w:rsidR="00BF3080" w:rsidRPr="00901776">
        <w:rPr>
          <w:rFonts w:ascii="Times New Roman" w:hAnsi="Times New Roman"/>
        </w:rPr>
        <w:t>:</w:t>
      </w:r>
    </w:p>
    <w:p w:rsidR="005C1848" w:rsidRPr="00901776" w:rsidRDefault="005C733E" w:rsidP="00642079">
      <w:pPr>
        <w:pStyle w:val="NormalnyWeb"/>
        <w:shd w:val="clear" w:color="auto" w:fill="FFFFFF"/>
        <w:spacing w:before="0" w:after="0" w:line="360" w:lineRule="auto"/>
        <w:ind w:left="567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</w:rPr>
        <w:t xml:space="preserve">Oświadczam, że </w:t>
      </w:r>
      <w:r w:rsidR="005C1848" w:rsidRPr="00901776">
        <w:rPr>
          <w:rFonts w:ascii="Times New Roman" w:hAnsi="Times New Roman"/>
        </w:rPr>
        <w:t xml:space="preserve">moje </w:t>
      </w:r>
      <w:r w:rsidR="005C1848" w:rsidRPr="00901776">
        <w:rPr>
          <w:rFonts w:ascii="Times New Roman" w:hAnsi="Times New Roman"/>
          <w:b/>
        </w:rPr>
        <w:t>miejsce zamieszkania/miejsce zamieszkania</w:t>
      </w:r>
      <w:r w:rsidR="005C1848" w:rsidRPr="00901776">
        <w:rPr>
          <w:rFonts w:ascii="Times New Roman" w:hAnsi="Times New Roman"/>
        </w:rPr>
        <w:t xml:space="preserve"> mojego dziecka</w:t>
      </w:r>
      <w:r w:rsidR="0049504B" w:rsidRPr="00901776">
        <w:rPr>
          <w:rFonts w:ascii="Times New Roman" w:hAnsi="Times New Roman"/>
        </w:rPr>
        <w:t>*</w:t>
      </w:r>
      <w:r w:rsidR="005C1848" w:rsidRPr="00901776">
        <w:rPr>
          <w:rFonts w:ascii="Times New Roman" w:hAnsi="Times New Roman"/>
        </w:rPr>
        <w:t xml:space="preserve"> </w:t>
      </w:r>
      <w:r w:rsidR="0049504B" w:rsidRPr="00901776">
        <w:rPr>
          <w:rFonts w:ascii="Times New Roman" w:hAnsi="Times New Roman"/>
        </w:rPr>
        <w:br/>
      </w:r>
      <w:r w:rsidR="005C1848" w:rsidRPr="00901776">
        <w:rPr>
          <w:rFonts w:ascii="Times New Roman" w:hAnsi="Times New Roman"/>
        </w:rPr>
        <w:t>w stosunku do miejsca prowadzenia zajęć (</w:t>
      </w:r>
      <w:r w:rsidR="005A6102" w:rsidRPr="00901776">
        <w:rPr>
          <w:rFonts w:ascii="Times New Roman" w:hAnsi="Times New Roman"/>
        </w:rPr>
        <w:t xml:space="preserve">miasto </w:t>
      </w:r>
      <w:r w:rsidR="005C1848" w:rsidRPr="00901776">
        <w:rPr>
          <w:rFonts w:ascii="Times New Roman" w:hAnsi="Times New Roman"/>
        </w:rPr>
        <w:t xml:space="preserve">Kwidzyn) </w:t>
      </w:r>
      <w:r w:rsidR="0049504B" w:rsidRPr="00901776">
        <w:rPr>
          <w:rFonts w:ascii="Times New Roman" w:hAnsi="Times New Roman"/>
        </w:rPr>
        <w:t>znajduje się</w:t>
      </w:r>
      <w:r w:rsidR="005C1848" w:rsidRPr="00901776">
        <w:rPr>
          <w:rFonts w:ascii="Times New Roman" w:hAnsi="Times New Roman"/>
        </w:rPr>
        <w:t>:</w:t>
      </w:r>
    </w:p>
    <w:p w:rsidR="005C1848" w:rsidRPr="00901776" w:rsidRDefault="005C1848" w:rsidP="0078491E">
      <w:pPr>
        <w:pStyle w:val="NormalnyWeb"/>
        <w:shd w:val="clear" w:color="auto" w:fill="FFFFFF"/>
        <w:spacing w:before="0" w:after="0"/>
        <w:ind w:left="709"/>
        <w:jc w:val="both"/>
        <w:rPr>
          <w:rFonts w:ascii="Times New Roman" w:hAnsi="Times New Roman"/>
          <w:sz w:val="6"/>
          <w:szCs w:val="6"/>
        </w:rPr>
      </w:pPr>
    </w:p>
    <w:p w:rsidR="005B297C" w:rsidRPr="00901776" w:rsidRDefault="005B297C" w:rsidP="005B297C">
      <w:pPr>
        <w:pStyle w:val="NormalnyWeb"/>
        <w:shd w:val="clear" w:color="auto" w:fill="FFFFFF"/>
        <w:spacing w:before="0" w:after="0"/>
        <w:ind w:left="709"/>
        <w:rPr>
          <w:rFonts w:ascii="Times New Roman" w:hAnsi="Times New Roman"/>
          <w:sz w:val="6"/>
          <w:szCs w:val="6"/>
        </w:rPr>
      </w:pPr>
    </w:p>
    <w:p w:rsidR="005B297C" w:rsidRPr="00901776" w:rsidRDefault="0049504B" w:rsidP="00B36D17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1276" w:hanging="425"/>
        <w:rPr>
          <w:rFonts w:ascii="Times New Roman" w:hAnsi="Times New Roman"/>
        </w:rPr>
      </w:pPr>
      <w:r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6310FB" wp14:editId="0D8F6A8B">
                <wp:simplePos x="0" y="0"/>
                <wp:positionH relativeFrom="column">
                  <wp:posOffset>3571875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7" o:spid="_x0000_s1028" type="#_x0000_t202" style="position:absolute;left:0;text-align:left;margin-left:281.25pt;margin-top:.7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="005C1848"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310FB" wp14:editId="0D8F6A8B">
                <wp:simplePos x="0" y="0"/>
                <wp:positionH relativeFrom="column">
                  <wp:posOffset>2914650</wp:posOffset>
                </wp:positionH>
                <wp:positionV relativeFrom="paragraph">
                  <wp:posOffset>18415</wp:posOffset>
                </wp:positionV>
                <wp:extent cx="180975" cy="171450"/>
                <wp:effectExtent l="0" t="0" r="28575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4" o:spid="_x0000_s1029" type="#_x0000_t202" style="position:absolute;left:0;text-align:left;margin-left:229.5pt;margin-top:1.4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Pr="00901776">
        <w:rPr>
          <w:rFonts w:ascii="Times New Roman" w:hAnsi="Times New Roman"/>
        </w:rPr>
        <w:t>w tej samej</w:t>
      </w:r>
      <w:r w:rsidR="005C1848" w:rsidRPr="00901776">
        <w:rPr>
          <w:rFonts w:ascii="Times New Roman" w:hAnsi="Times New Roman"/>
        </w:rPr>
        <w:t xml:space="preserve"> miejscowoś</w:t>
      </w:r>
      <w:r w:rsidRPr="00901776">
        <w:rPr>
          <w:rFonts w:ascii="Times New Roman" w:hAnsi="Times New Roman"/>
        </w:rPr>
        <w:t>ci</w:t>
      </w:r>
      <w:r w:rsidR="005C1848" w:rsidRPr="00901776">
        <w:rPr>
          <w:rFonts w:ascii="Times New Roman" w:hAnsi="Times New Roman"/>
        </w:rPr>
        <w:t xml:space="preserve"> </w:t>
      </w:r>
      <w:r w:rsidR="00413ACA" w:rsidRPr="00901776">
        <w:rPr>
          <w:rFonts w:ascii="Times New Roman" w:hAnsi="Times New Roman"/>
        </w:rPr>
        <w:t>– TAK</w:t>
      </w:r>
      <w:r w:rsidR="00923E74" w:rsidRPr="00901776">
        <w:rPr>
          <w:rFonts w:ascii="Times New Roman" w:hAnsi="Times New Roman"/>
        </w:rPr>
        <w:t xml:space="preserve">          </w:t>
      </w:r>
      <w:r w:rsidR="00413ACA" w:rsidRPr="00901776">
        <w:rPr>
          <w:rFonts w:ascii="Times New Roman" w:hAnsi="Times New Roman"/>
        </w:rPr>
        <w:t>NIE</w:t>
      </w:r>
    </w:p>
    <w:p w:rsidR="00923E74" w:rsidRPr="00901776" w:rsidRDefault="00923E74" w:rsidP="00923E74">
      <w:pPr>
        <w:pStyle w:val="NormalnyWeb"/>
        <w:shd w:val="clear" w:color="auto" w:fill="FFFFFF"/>
        <w:spacing w:before="0" w:after="0"/>
        <w:ind w:left="1276"/>
        <w:rPr>
          <w:rFonts w:ascii="Times New Roman" w:hAnsi="Times New Roman"/>
          <w:sz w:val="16"/>
          <w:szCs w:val="16"/>
        </w:rPr>
      </w:pPr>
    </w:p>
    <w:p w:rsidR="005B297C" w:rsidRPr="00901776" w:rsidRDefault="0049504B" w:rsidP="00B36D17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1276" w:hanging="425"/>
        <w:rPr>
          <w:rFonts w:ascii="Times New Roman" w:hAnsi="Times New Roman"/>
        </w:rPr>
      </w:pPr>
      <w:r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310FB" wp14:editId="0D8F6A8B">
                <wp:simplePos x="0" y="0"/>
                <wp:positionH relativeFrom="column">
                  <wp:posOffset>4705350</wp:posOffset>
                </wp:positionH>
                <wp:positionV relativeFrom="paragraph">
                  <wp:posOffset>15875</wp:posOffset>
                </wp:positionV>
                <wp:extent cx="180975" cy="171450"/>
                <wp:effectExtent l="0" t="0" r="28575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5" o:spid="_x0000_s1030" type="#_x0000_t202" style="position:absolute;left:0;text-align:left;margin-left:370.5pt;margin-top:1.2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="005C1848"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310FB" wp14:editId="0D8F6A8B">
                <wp:simplePos x="0" y="0"/>
                <wp:positionH relativeFrom="margin">
                  <wp:posOffset>5305425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6" o:spid="_x0000_s1031" type="#_x0000_t202" style="position:absolute;left:0;text-align:left;margin-left:417.75pt;margin-top:.7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  <w10:wrap anchorx="margin"/>
              </v:shape>
            </w:pict>
          </mc:Fallback>
        </mc:AlternateContent>
      </w:r>
      <w:r w:rsidR="005C1848" w:rsidRPr="00901776">
        <w:rPr>
          <w:rFonts w:ascii="Times New Roman" w:hAnsi="Times New Roman"/>
        </w:rPr>
        <w:t>do 15  km  włącznie poza miejsc</w:t>
      </w:r>
      <w:r w:rsidRPr="00901776">
        <w:rPr>
          <w:rFonts w:ascii="Times New Roman" w:hAnsi="Times New Roman"/>
        </w:rPr>
        <w:t>em prowadzenia zajęć</w:t>
      </w:r>
      <w:r w:rsidR="005C1848" w:rsidRPr="00901776">
        <w:rPr>
          <w:rFonts w:ascii="Times New Roman" w:hAnsi="Times New Roman"/>
        </w:rPr>
        <w:t xml:space="preserve"> </w:t>
      </w:r>
      <w:r w:rsidR="00413ACA" w:rsidRPr="00901776">
        <w:rPr>
          <w:rFonts w:ascii="Times New Roman" w:hAnsi="Times New Roman"/>
        </w:rPr>
        <w:t>– TAK</w:t>
      </w:r>
      <w:r w:rsidR="00923E74" w:rsidRPr="00901776">
        <w:rPr>
          <w:rFonts w:ascii="Times New Roman" w:hAnsi="Times New Roman"/>
        </w:rPr>
        <w:t xml:space="preserve">         </w:t>
      </w:r>
      <w:r w:rsidR="005C1848" w:rsidRPr="00901776">
        <w:rPr>
          <w:rFonts w:ascii="Times New Roman" w:hAnsi="Times New Roman"/>
        </w:rPr>
        <w:t xml:space="preserve"> </w:t>
      </w:r>
      <w:r w:rsidR="00413ACA" w:rsidRPr="00901776">
        <w:rPr>
          <w:rFonts w:ascii="Times New Roman" w:hAnsi="Times New Roman"/>
        </w:rPr>
        <w:t>NIE</w:t>
      </w:r>
      <w:r w:rsidR="005B297C" w:rsidRPr="00901776">
        <w:rPr>
          <w:rFonts w:ascii="Times New Roman" w:hAnsi="Times New Roman"/>
        </w:rPr>
        <w:t xml:space="preserve"> </w:t>
      </w:r>
    </w:p>
    <w:p w:rsidR="005C7AB3" w:rsidRPr="00901776" w:rsidRDefault="005C7AB3" w:rsidP="005C7AB3">
      <w:pPr>
        <w:pStyle w:val="NormalnyWeb"/>
        <w:shd w:val="clear" w:color="auto" w:fill="FFFFFF"/>
        <w:spacing w:before="0" w:after="0"/>
        <w:ind w:left="1276"/>
        <w:rPr>
          <w:rFonts w:ascii="Times New Roman" w:hAnsi="Times New Roman"/>
          <w:sz w:val="16"/>
          <w:szCs w:val="16"/>
        </w:rPr>
      </w:pPr>
    </w:p>
    <w:p w:rsidR="005B297C" w:rsidRPr="00901776" w:rsidRDefault="0049504B" w:rsidP="00B36D17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1276" w:hanging="425"/>
        <w:rPr>
          <w:rFonts w:ascii="Times New Roman" w:hAnsi="Times New Roman"/>
        </w:rPr>
      </w:pPr>
      <w:r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6310FB" wp14:editId="0D8F6A8B">
                <wp:simplePos x="0" y="0"/>
                <wp:positionH relativeFrom="column">
                  <wp:posOffset>4391025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8" o:spid="_x0000_s1032" type="#_x0000_t202" style="position:absolute;left:0;text-align:left;margin-left:345.75pt;margin-top:.7pt;width:14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Pr="0090177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6310FB" wp14:editId="0D8F6A8B">
                <wp:simplePos x="0" y="0"/>
                <wp:positionH relativeFrom="column">
                  <wp:posOffset>5019675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74" w:rsidRDefault="00923E74" w:rsidP="0092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10FB" id="Pole tekstowe 19" o:spid="_x0000_s1033" type="#_x0000_t202" style="position:absolute;left:0;text-align:left;margin-left:395.25pt;margin-top:.7pt;width:14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" fillcolor="white [3201]" strokeweight=".5pt">
                <v:textbox>
                  <w:txbxContent>
                    <w:p w:rsidR="00923E74" w:rsidRDefault="00923E74" w:rsidP="00923E74"/>
                  </w:txbxContent>
                </v:textbox>
              </v:shape>
            </w:pict>
          </mc:Fallback>
        </mc:AlternateContent>
      </w:r>
      <w:r w:rsidR="005C1848" w:rsidRPr="00901776">
        <w:rPr>
          <w:rFonts w:ascii="Times New Roman" w:hAnsi="Times New Roman"/>
        </w:rPr>
        <w:t xml:space="preserve">powyżej 15 km poza </w:t>
      </w:r>
      <w:r w:rsidRPr="00901776">
        <w:rPr>
          <w:rFonts w:ascii="Times New Roman" w:hAnsi="Times New Roman"/>
        </w:rPr>
        <w:t>miejscem prowadzenia zajęć</w:t>
      </w:r>
      <w:r w:rsidR="005C1848" w:rsidRPr="00901776">
        <w:rPr>
          <w:rFonts w:ascii="Times New Roman" w:hAnsi="Times New Roman"/>
        </w:rPr>
        <w:t xml:space="preserve"> </w:t>
      </w:r>
      <w:r w:rsidR="00413ACA" w:rsidRPr="00901776">
        <w:rPr>
          <w:rFonts w:ascii="Times New Roman" w:hAnsi="Times New Roman"/>
        </w:rPr>
        <w:t>– TAK</w:t>
      </w:r>
      <w:r w:rsidR="00923E74" w:rsidRPr="00901776">
        <w:rPr>
          <w:rFonts w:ascii="Times New Roman" w:hAnsi="Times New Roman"/>
        </w:rPr>
        <w:t xml:space="preserve">   </w:t>
      </w:r>
      <w:r w:rsidR="005C1848" w:rsidRPr="00901776">
        <w:rPr>
          <w:rFonts w:ascii="Times New Roman" w:hAnsi="Times New Roman"/>
        </w:rPr>
        <w:t xml:space="preserve">       </w:t>
      </w:r>
      <w:r w:rsidR="00413ACA" w:rsidRPr="00901776">
        <w:rPr>
          <w:rFonts w:ascii="Times New Roman" w:hAnsi="Times New Roman"/>
        </w:rPr>
        <w:t>NIE</w:t>
      </w:r>
      <w:r w:rsidR="005B297C" w:rsidRPr="00901776">
        <w:rPr>
          <w:rFonts w:ascii="Times New Roman" w:hAnsi="Times New Roman"/>
        </w:rPr>
        <w:t xml:space="preserve"> </w:t>
      </w:r>
    </w:p>
    <w:p w:rsidR="00B36D17" w:rsidRPr="00901776" w:rsidRDefault="00B36D17" w:rsidP="00B36D17">
      <w:pPr>
        <w:pStyle w:val="NormalnyWeb"/>
        <w:shd w:val="clear" w:color="auto" w:fill="FFFFFF"/>
        <w:spacing w:before="0" w:after="0"/>
        <w:ind w:left="1276"/>
        <w:rPr>
          <w:rFonts w:ascii="Times New Roman" w:hAnsi="Times New Roman"/>
          <w:sz w:val="16"/>
          <w:szCs w:val="16"/>
        </w:rPr>
      </w:pPr>
    </w:p>
    <w:p w:rsidR="005C7AB3" w:rsidRPr="00901776" w:rsidRDefault="005C7AB3" w:rsidP="005C7AB3">
      <w:pPr>
        <w:tabs>
          <w:tab w:val="num" w:pos="14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901776">
        <w:rPr>
          <w:rFonts w:ascii="Times New Roman" w:hAnsi="Times New Roman"/>
          <w:sz w:val="20"/>
          <w:szCs w:val="20"/>
        </w:rPr>
        <w:t>str. 1/</w:t>
      </w:r>
      <w:r w:rsidR="00642079" w:rsidRPr="00901776">
        <w:rPr>
          <w:rFonts w:ascii="Times New Roman" w:hAnsi="Times New Roman"/>
          <w:sz w:val="20"/>
          <w:szCs w:val="20"/>
        </w:rPr>
        <w:t>2</w:t>
      </w:r>
    </w:p>
    <w:p w:rsidR="00657B78" w:rsidRPr="00901776" w:rsidRDefault="00657B78" w:rsidP="00642079">
      <w:pPr>
        <w:pStyle w:val="Akapitzlist"/>
        <w:numPr>
          <w:ilvl w:val="0"/>
          <w:numId w:val="15"/>
        </w:numPr>
        <w:tabs>
          <w:tab w:val="num" w:pos="144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  <w:b/>
        </w:rPr>
        <w:lastRenderedPageBreak/>
        <w:t>W</w:t>
      </w:r>
      <w:r w:rsidR="0049504B" w:rsidRPr="00901776">
        <w:rPr>
          <w:rFonts w:ascii="Times New Roman" w:hAnsi="Times New Roman"/>
          <w:b/>
        </w:rPr>
        <w:t>s</w:t>
      </w:r>
      <w:r w:rsidRPr="00901776">
        <w:rPr>
          <w:rFonts w:ascii="Times New Roman" w:hAnsi="Times New Roman"/>
          <w:b/>
        </w:rPr>
        <w:t xml:space="preserve">kazuję poniższy rachunek bankowy, na który należy przekazać stypendium, </w:t>
      </w:r>
      <w:r w:rsidRPr="00901776">
        <w:rPr>
          <w:rFonts w:ascii="Times New Roman" w:hAnsi="Times New Roman"/>
          <w:b/>
        </w:rPr>
        <w:br/>
        <w:t xml:space="preserve">w przypadku jego przyznania </w:t>
      </w:r>
      <w:r w:rsidRPr="00901776">
        <w:rPr>
          <w:rFonts w:ascii="Times New Roman" w:hAnsi="Times New Roman"/>
        </w:rPr>
        <w:t xml:space="preserve">oraz imię i nazwisko właściciela konta: </w:t>
      </w:r>
    </w:p>
    <w:p w:rsidR="00657B78" w:rsidRPr="00901776" w:rsidRDefault="00657B78" w:rsidP="00B36D17">
      <w:pPr>
        <w:pStyle w:val="Akapitzlist"/>
        <w:numPr>
          <w:ilvl w:val="0"/>
          <w:numId w:val="9"/>
        </w:numPr>
        <w:tabs>
          <w:tab w:val="num" w:pos="1440"/>
        </w:tabs>
        <w:spacing w:line="360" w:lineRule="auto"/>
        <w:jc w:val="both"/>
        <w:rPr>
          <w:rFonts w:ascii="Times New Roman" w:hAnsi="Times New Roman"/>
        </w:rPr>
      </w:pPr>
      <w:r w:rsidRPr="00901776">
        <w:rPr>
          <w:rFonts w:ascii="Times New Roman" w:hAnsi="Times New Roman"/>
        </w:rPr>
        <w:t>nr rachunku bankowego: ………….……………………………….……………………,</w:t>
      </w:r>
    </w:p>
    <w:p w:rsidR="00657B78" w:rsidRPr="00901776" w:rsidRDefault="00657B78" w:rsidP="00B36D17">
      <w:pPr>
        <w:pStyle w:val="Akapitzlist"/>
        <w:numPr>
          <w:ilvl w:val="0"/>
          <w:numId w:val="9"/>
        </w:numPr>
        <w:spacing w:line="480" w:lineRule="auto"/>
        <w:rPr>
          <w:rFonts w:ascii="Times New Roman" w:hAnsi="Times New Roman"/>
          <w:b/>
        </w:rPr>
      </w:pPr>
      <w:r w:rsidRPr="00901776">
        <w:rPr>
          <w:rFonts w:ascii="Times New Roman" w:hAnsi="Times New Roman"/>
        </w:rPr>
        <w:t>imię i nazwisko właściciela konta: …...………………………………………………... .</w:t>
      </w:r>
    </w:p>
    <w:p w:rsidR="005C1848" w:rsidRPr="00901776" w:rsidRDefault="005C1848" w:rsidP="0049504B">
      <w:pPr>
        <w:pStyle w:val="Akapitzlist"/>
        <w:spacing w:line="480" w:lineRule="auto"/>
        <w:ind w:left="540"/>
        <w:rPr>
          <w:rFonts w:ascii="Times New Roman" w:hAnsi="Times New Roman"/>
          <w:b/>
          <w:sz w:val="16"/>
          <w:szCs w:val="16"/>
        </w:rPr>
      </w:pPr>
    </w:p>
    <w:p w:rsidR="00657B78" w:rsidRPr="00901776" w:rsidRDefault="006604D9" w:rsidP="006604D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901776">
        <w:rPr>
          <w:rFonts w:ascii="Times New Roman" w:hAnsi="Times New Roman"/>
          <w:b/>
        </w:rPr>
        <w:t>Podpis wnioskodawcy:</w:t>
      </w:r>
      <w:r w:rsidR="00657B78" w:rsidRPr="00901776">
        <w:rPr>
          <w:rFonts w:ascii="Times New Roman" w:hAnsi="Times New Roman"/>
          <w:b/>
        </w:rPr>
        <w:t xml:space="preserve">                        </w:t>
      </w:r>
    </w:p>
    <w:p w:rsidR="00657B78" w:rsidRPr="00901776" w:rsidRDefault="00657B78" w:rsidP="00657B78">
      <w:pPr>
        <w:ind w:left="180"/>
        <w:jc w:val="both"/>
        <w:rPr>
          <w:rFonts w:ascii="Times New Roman" w:hAnsi="Times New Roman"/>
          <w:sz w:val="18"/>
          <w:szCs w:val="18"/>
        </w:rPr>
      </w:pPr>
      <w:r w:rsidRPr="0090177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657B78" w:rsidRPr="00901776" w:rsidRDefault="00657B78" w:rsidP="00657B78">
      <w:pPr>
        <w:ind w:left="180"/>
        <w:jc w:val="right"/>
        <w:rPr>
          <w:rFonts w:ascii="Times New Roman" w:hAnsi="Times New Roman"/>
          <w:sz w:val="18"/>
          <w:szCs w:val="18"/>
        </w:rPr>
      </w:pPr>
      <w:r w:rsidRPr="00901776">
        <w:rPr>
          <w:rFonts w:ascii="Times New Roman" w:hAnsi="Times New Roman"/>
          <w:sz w:val="18"/>
          <w:szCs w:val="18"/>
        </w:rPr>
        <w:t xml:space="preserve">   ……..….…….…………………………………</w:t>
      </w:r>
    </w:p>
    <w:p w:rsidR="000A245E" w:rsidRPr="00901776" w:rsidRDefault="00657B78" w:rsidP="00657B78">
      <w:pPr>
        <w:ind w:left="180"/>
        <w:jc w:val="both"/>
        <w:rPr>
          <w:rFonts w:ascii="Times New Roman" w:hAnsi="Times New Roman"/>
          <w:i/>
          <w:iCs/>
          <w:sz w:val="18"/>
          <w:szCs w:val="18"/>
        </w:rPr>
      </w:pPr>
      <w:r w:rsidRPr="0090177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901776">
        <w:rPr>
          <w:rFonts w:ascii="Times New Roman" w:hAnsi="Times New Roman"/>
          <w:sz w:val="18"/>
          <w:szCs w:val="18"/>
        </w:rPr>
        <w:tab/>
        <w:t xml:space="preserve">        </w:t>
      </w:r>
      <w:r w:rsidRPr="00901776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podpis</w:t>
      </w:r>
      <w:r w:rsidR="000A245E" w:rsidRPr="00901776">
        <w:rPr>
          <w:rFonts w:ascii="Times New Roman" w:hAnsi="Times New Roman"/>
          <w:i/>
          <w:iCs/>
          <w:sz w:val="18"/>
          <w:szCs w:val="18"/>
        </w:rPr>
        <w:t xml:space="preserve"> rodzica/</w:t>
      </w:r>
      <w:r w:rsidRPr="00901776">
        <w:rPr>
          <w:rFonts w:ascii="Times New Roman" w:hAnsi="Times New Roman"/>
          <w:i/>
          <w:iCs/>
          <w:sz w:val="18"/>
          <w:szCs w:val="18"/>
        </w:rPr>
        <w:t>opiekuna prawnego ucznia</w:t>
      </w:r>
      <w:r w:rsidR="000A245E" w:rsidRPr="00901776">
        <w:rPr>
          <w:rFonts w:ascii="Times New Roman" w:hAnsi="Times New Roman"/>
          <w:i/>
          <w:iCs/>
          <w:sz w:val="18"/>
          <w:szCs w:val="18"/>
        </w:rPr>
        <w:t xml:space="preserve">/ </w:t>
      </w:r>
    </w:p>
    <w:p w:rsidR="00657B78" w:rsidRPr="00901776" w:rsidRDefault="000A245E" w:rsidP="00657B78">
      <w:pPr>
        <w:ind w:left="180"/>
        <w:jc w:val="both"/>
        <w:rPr>
          <w:rFonts w:ascii="Times New Roman" w:hAnsi="Times New Roman"/>
          <w:i/>
          <w:iCs/>
          <w:sz w:val="18"/>
          <w:szCs w:val="18"/>
        </w:rPr>
      </w:pPr>
      <w:r w:rsidRPr="00901776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pełnoletniego ucznia</w:t>
      </w:r>
      <w:r w:rsidR="00657B78" w:rsidRPr="00901776">
        <w:rPr>
          <w:rFonts w:ascii="Times New Roman" w:hAnsi="Times New Roman"/>
          <w:i/>
          <w:iCs/>
          <w:sz w:val="18"/>
          <w:szCs w:val="18"/>
        </w:rPr>
        <w:t>*</w:t>
      </w:r>
    </w:p>
    <w:p w:rsidR="00D36CB4" w:rsidRPr="00901776" w:rsidRDefault="00D36CB4" w:rsidP="00657B78">
      <w:pPr>
        <w:ind w:left="180"/>
        <w:jc w:val="both"/>
        <w:rPr>
          <w:rFonts w:ascii="Times New Roman" w:hAnsi="Times New Roman"/>
          <w:i/>
          <w:iCs/>
          <w:sz w:val="18"/>
          <w:szCs w:val="18"/>
        </w:rPr>
      </w:pPr>
    </w:p>
    <w:p w:rsidR="005C1848" w:rsidRPr="00901776" w:rsidRDefault="005C1848" w:rsidP="00657B78">
      <w:pPr>
        <w:ind w:left="180"/>
        <w:jc w:val="both"/>
        <w:rPr>
          <w:rFonts w:ascii="Times New Roman" w:hAnsi="Times New Roman"/>
          <w:i/>
          <w:iCs/>
          <w:sz w:val="6"/>
          <w:szCs w:val="6"/>
        </w:rPr>
      </w:pPr>
    </w:p>
    <w:p w:rsidR="005C1848" w:rsidRPr="00901776" w:rsidRDefault="005C1848" w:rsidP="00657B78">
      <w:pPr>
        <w:ind w:left="180"/>
        <w:jc w:val="both"/>
        <w:rPr>
          <w:rFonts w:ascii="Times New Roman" w:hAnsi="Times New Roman"/>
          <w:i/>
          <w:iCs/>
          <w:sz w:val="18"/>
          <w:szCs w:val="18"/>
        </w:rPr>
      </w:pPr>
      <w:r w:rsidRPr="00901776"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</w:t>
      </w:r>
    </w:p>
    <w:p w:rsidR="005C1848" w:rsidRPr="00901776" w:rsidRDefault="005C1848" w:rsidP="00657B78">
      <w:pPr>
        <w:ind w:left="180"/>
        <w:jc w:val="both"/>
        <w:rPr>
          <w:rFonts w:ascii="Times New Roman" w:hAnsi="Times New Roman"/>
          <w:iCs/>
          <w:sz w:val="18"/>
          <w:szCs w:val="18"/>
        </w:rPr>
      </w:pPr>
    </w:p>
    <w:p w:rsidR="005C1848" w:rsidRPr="00901776" w:rsidRDefault="005C1848" w:rsidP="00657B78">
      <w:pPr>
        <w:ind w:left="180"/>
        <w:jc w:val="both"/>
        <w:rPr>
          <w:rFonts w:ascii="Times New Roman" w:hAnsi="Times New Roman"/>
          <w:iCs/>
          <w:sz w:val="16"/>
          <w:szCs w:val="16"/>
        </w:rPr>
      </w:pPr>
    </w:p>
    <w:p w:rsidR="00657B78" w:rsidRPr="00901776" w:rsidRDefault="00657B78" w:rsidP="00B36D17">
      <w:pPr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b/>
          <w:highlight w:val="lightGray"/>
        </w:rPr>
      </w:pPr>
      <w:r w:rsidRPr="00901776">
        <w:rPr>
          <w:rFonts w:ascii="Times New Roman" w:hAnsi="Times New Roman"/>
          <w:b/>
          <w:highlight w:val="lightGray"/>
        </w:rPr>
        <w:t xml:space="preserve">Wypełnia Komisja Stypendialna </w:t>
      </w:r>
    </w:p>
    <w:p w:rsidR="00754402" w:rsidRPr="00901776" w:rsidRDefault="00754402" w:rsidP="00245476">
      <w:pPr>
        <w:tabs>
          <w:tab w:val="num" w:pos="1440"/>
        </w:tabs>
        <w:spacing w:line="360" w:lineRule="auto"/>
        <w:ind w:left="18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8887" w:type="dxa"/>
        <w:tblInd w:w="180" w:type="dxa"/>
        <w:tblLook w:val="04A0" w:firstRow="1" w:lastRow="0" w:firstColumn="1" w:lastColumn="0" w:noHBand="0" w:noVBand="1"/>
      </w:tblPr>
      <w:tblGrid>
        <w:gridCol w:w="808"/>
        <w:gridCol w:w="6520"/>
        <w:gridCol w:w="1559"/>
      </w:tblGrid>
      <w:tr w:rsidR="00901776" w:rsidRPr="00901776" w:rsidTr="00044E3A">
        <w:trPr>
          <w:trHeight w:val="652"/>
        </w:trPr>
        <w:tc>
          <w:tcPr>
            <w:tcW w:w="808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20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Przyznane punkty</w:t>
            </w: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5C733E" w:rsidP="00642079">
            <w:pPr>
              <w:pStyle w:val="Akapitzlist"/>
              <w:numPr>
                <w:ilvl w:val="0"/>
                <w:numId w:val="12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Sytuacja społeczno-ekonomiczna ucznia:</w:t>
            </w:r>
          </w:p>
        </w:tc>
        <w:tc>
          <w:tcPr>
            <w:tcW w:w="1559" w:type="dxa"/>
          </w:tcPr>
          <w:p w:rsidR="005C733E" w:rsidRPr="00901776" w:rsidRDefault="00A7654F" w:rsidP="00A7654F">
            <w:pPr>
              <w:tabs>
                <w:tab w:val="num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642079" w:rsidRPr="00901776" w:rsidRDefault="00642079" w:rsidP="00642079">
            <w:pPr>
              <w:pStyle w:val="Akapitzlist"/>
              <w:numPr>
                <w:ilvl w:val="0"/>
                <w:numId w:val="14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642079" w:rsidRPr="00901776" w:rsidRDefault="00257099" w:rsidP="00257099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każda niepełnosprawność ucznia</w:t>
            </w:r>
            <w:r w:rsidRPr="00901776">
              <w:rPr>
                <w:rFonts w:ascii="Times New Roman" w:hAnsi="Times New Roman"/>
                <w:sz w:val="20"/>
                <w:szCs w:val="20"/>
              </w:rPr>
              <w:t xml:space="preserve"> potwierdzona aktualnym orzeczeniem wydanym przez właściwą poradnię psychologiczno-pedagogiczną lub aktualnym orzeczeniem wydanym przez powiatowy zespół do spraw orzekania o stopniu niepełnosprawności </w:t>
            </w:r>
            <w:r w:rsidR="00642079" w:rsidRPr="00901776">
              <w:rPr>
                <w:rFonts w:ascii="Times New Roman" w:hAnsi="Times New Roman"/>
                <w:sz w:val="20"/>
                <w:szCs w:val="20"/>
              </w:rPr>
              <w:t>–  6 pkt</w:t>
            </w:r>
          </w:p>
        </w:tc>
        <w:tc>
          <w:tcPr>
            <w:tcW w:w="1559" w:type="dxa"/>
          </w:tcPr>
          <w:p w:rsidR="00642079" w:rsidRPr="00901776" w:rsidRDefault="00642079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5C733E" w:rsidP="00642079">
            <w:pPr>
              <w:pStyle w:val="Akapitzlist"/>
              <w:numPr>
                <w:ilvl w:val="0"/>
                <w:numId w:val="12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Odległość miejsca zamieszkania ucznia w stosunku do miejsca prowadzenia zajęć</w:t>
            </w:r>
            <w:r w:rsidR="00D107CD" w:rsidRPr="00901776">
              <w:rPr>
                <w:rFonts w:ascii="Times New Roman" w:hAnsi="Times New Roman"/>
                <w:b/>
                <w:sz w:val="20"/>
                <w:szCs w:val="20"/>
              </w:rPr>
              <w:t xml:space="preserve"> (miasto Kwid</w:t>
            </w:r>
            <w:r w:rsidR="005F5498" w:rsidRPr="00901776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D107CD" w:rsidRPr="00901776">
              <w:rPr>
                <w:rFonts w:ascii="Times New Roman" w:hAnsi="Times New Roman"/>
                <w:b/>
                <w:sz w:val="20"/>
                <w:szCs w:val="20"/>
              </w:rPr>
              <w:t>yn)</w:t>
            </w: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5C733E" w:rsidRPr="00901776" w:rsidRDefault="00A7654F" w:rsidP="00A7654F">
            <w:pPr>
              <w:tabs>
                <w:tab w:val="num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5C733E" w:rsidP="00642079">
            <w:pPr>
              <w:pStyle w:val="Akapitzlist"/>
              <w:numPr>
                <w:ilvl w:val="0"/>
                <w:numId w:val="13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5C733E" w:rsidRPr="00901776" w:rsidRDefault="005C733E" w:rsidP="00044E3A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sz w:val="20"/>
                <w:szCs w:val="20"/>
              </w:rPr>
              <w:t>ta sama miejscowość</w:t>
            </w:r>
            <w:r w:rsidR="00044E3A" w:rsidRPr="00901776">
              <w:rPr>
                <w:rFonts w:ascii="Times New Roman" w:hAnsi="Times New Roman"/>
                <w:sz w:val="20"/>
                <w:szCs w:val="20"/>
              </w:rPr>
              <w:t xml:space="preserve"> –  2 pkt</w:t>
            </w:r>
          </w:p>
        </w:tc>
        <w:tc>
          <w:tcPr>
            <w:tcW w:w="1559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5C733E" w:rsidP="00642079">
            <w:pPr>
              <w:pStyle w:val="Akapitzlist"/>
              <w:numPr>
                <w:ilvl w:val="0"/>
                <w:numId w:val="13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5C733E" w:rsidRPr="00901776" w:rsidRDefault="00642079" w:rsidP="00642079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sz w:val="20"/>
                <w:szCs w:val="20"/>
              </w:rPr>
              <w:t xml:space="preserve">do 15  km  włącznie poza miejscem prowadzenia zajęć – 4 pkt </w:t>
            </w:r>
          </w:p>
        </w:tc>
        <w:tc>
          <w:tcPr>
            <w:tcW w:w="1559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776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5C733E" w:rsidP="00642079">
            <w:pPr>
              <w:pStyle w:val="Akapitzlist"/>
              <w:numPr>
                <w:ilvl w:val="0"/>
                <w:numId w:val="13"/>
              </w:num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5C733E" w:rsidRPr="00901776" w:rsidRDefault="00642079" w:rsidP="00642079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776">
              <w:rPr>
                <w:rFonts w:ascii="Times New Roman" w:hAnsi="Times New Roman"/>
                <w:sz w:val="20"/>
                <w:szCs w:val="20"/>
              </w:rPr>
              <w:t>powyżej 15 km poza miejscem prowadzenia z</w:t>
            </w:r>
            <w:bookmarkStart w:id="0" w:name="_GoBack"/>
            <w:bookmarkEnd w:id="0"/>
            <w:r w:rsidRPr="00901776">
              <w:rPr>
                <w:rFonts w:ascii="Times New Roman" w:hAnsi="Times New Roman"/>
                <w:sz w:val="20"/>
                <w:szCs w:val="20"/>
              </w:rPr>
              <w:t xml:space="preserve">ajęć </w:t>
            </w:r>
            <w:r w:rsidR="005C733E" w:rsidRPr="0090177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1776">
              <w:rPr>
                <w:rFonts w:ascii="Times New Roman" w:hAnsi="Times New Roman"/>
                <w:sz w:val="20"/>
                <w:szCs w:val="20"/>
              </w:rPr>
              <w:t>6</w:t>
            </w:r>
            <w:r w:rsidR="005C733E" w:rsidRPr="00901776">
              <w:rPr>
                <w:rFonts w:ascii="Times New Roman" w:hAnsi="Times New Roman"/>
                <w:sz w:val="20"/>
                <w:szCs w:val="20"/>
              </w:rPr>
              <w:t xml:space="preserve"> pkt</w:t>
            </w:r>
          </w:p>
        </w:tc>
        <w:tc>
          <w:tcPr>
            <w:tcW w:w="1559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33E" w:rsidRPr="00901776" w:rsidTr="00044E3A">
        <w:trPr>
          <w:trHeight w:val="326"/>
        </w:trPr>
        <w:tc>
          <w:tcPr>
            <w:tcW w:w="808" w:type="dxa"/>
          </w:tcPr>
          <w:p w:rsidR="005C733E" w:rsidRPr="00901776" w:rsidRDefault="00642079" w:rsidP="00642079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 xml:space="preserve">     x</w:t>
            </w:r>
          </w:p>
        </w:tc>
        <w:tc>
          <w:tcPr>
            <w:tcW w:w="6520" w:type="dxa"/>
          </w:tcPr>
          <w:p w:rsidR="005C733E" w:rsidRPr="00901776" w:rsidRDefault="00642079" w:rsidP="005C733E">
            <w:pPr>
              <w:pStyle w:val="NormalnyWeb"/>
              <w:shd w:val="clear" w:color="auto" w:fill="FFFFFF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1776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5C733E" w:rsidRPr="00901776" w:rsidRDefault="005C733E" w:rsidP="005C733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733E" w:rsidRPr="00901776" w:rsidRDefault="005C733E" w:rsidP="00245476">
      <w:pPr>
        <w:tabs>
          <w:tab w:val="num" w:pos="1440"/>
        </w:tabs>
        <w:spacing w:line="360" w:lineRule="auto"/>
        <w:ind w:left="180"/>
        <w:jc w:val="both"/>
        <w:rPr>
          <w:rFonts w:ascii="Times New Roman" w:hAnsi="Times New Roman"/>
          <w:sz w:val="16"/>
          <w:szCs w:val="16"/>
        </w:rPr>
      </w:pPr>
    </w:p>
    <w:p w:rsidR="00BF3080" w:rsidRPr="00901776" w:rsidRDefault="00BF3080" w:rsidP="00BF3080">
      <w:pPr>
        <w:ind w:left="357"/>
        <w:rPr>
          <w:rFonts w:ascii="Times New Roman" w:hAnsi="Times New Roman"/>
          <w:b/>
        </w:rPr>
      </w:pPr>
      <w:r w:rsidRPr="00901776">
        <w:rPr>
          <w:rFonts w:ascii="Times New Roman" w:hAnsi="Times New Roman"/>
          <w:b/>
        </w:rPr>
        <w:t>Decyzją Komisji Stypendialnej uczniowi</w:t>
      </w:r>
      <w:r w:rsidR="00B36D17" w:rsidRPr="00901776">
        <w:rPr>
          <w:rFonts w:ascii="Times New Roman" w:hAnsi="Times New Roman"/>
          <w:b/>
        </w:rPr>
        <w:t>/uczennicy</w:t>
      </w:r>
      <w:r w:rsidRPr="00901776">
        <w:rPr>
          <w:rFonts w:ascii="Times New Roman" w:hAnsi="Times New Roman"/>
          <w:b/>
        </w:rPr>
        <w:t>:</w:t>
      </w:r>
    </w:p>
    <w:p w:rsidR="00BF3080" w:rsidRPr="00901776" w:rsidRDefault="00BF3080" w:rsidP="00BF3080">
      <w:pPr>
        <w:ind w:left="357"/>
        <w:rPr>
          <w:rFonts w:ascii="Times New Roman" w:hAnsi="Times New Roman"/>
          <w:b/>
          <w:sz w:val="12"/>
          <w:szCs w:val="12"/>
        </w:rPr>
      </w:pPr>
    </w:p>
    <w:p w:rsidR="00BF3080" w:rsidRPr="00901776" w:rsidRDefault="00BF3080" w:rsidP="00BF3080">
      <w:pPr>
        <w:spacing w:line="480" w:lineRule="auto"/>
        <w:ind w:left="181" w:firstLine="179"/>
        <w:rPr>
          <w:rFonts w:ascii="Times New Roman" w:hAnsi="Times New Roman"/>
        </w:rPr>
      </w:pPr>
      <w:r w:rsidRPr="00901776">
        <w:rPr>
          <w:rFonts w:ascii="Times New Roman" w:hAnsi="Times New Roman"/>
        </w:rPr>
        <w:t>……………………………………………………………………………</w:t>
      </w:r>
      <w:r w:rsidR="00B36D17" w:rsidRPr="00901776">
        <w:rPr>
          <w:rFonts w:ascii="Times New Roman" w:hAnsi="Times New Roman"/>
        </w:rPr>
        <w:t>.</w:t>
      </w:r>
      <w:r w:rsidRPr="00901776">
        <w:rPr>
          <w:rFonts w:ascii="Times New Roman" w:hAnsi="Times New Roman"/>
        </w:rPr>
        <w:t>…………………</w:t>
      </w:r>
    </w:p>
    <w:p w:rsidR="00BF3080" w:rsidRPr="00901776" w:rsidRDefault="00BF3080" w:rsidP="00BF3080">
      <w:pPr>
        <w:ind w:left="357"/>
        <w:rPr>
          <w:rFonts w:ascii="Times New Roman" w:hAnsi="Times New Roman"/>
        </w:rPr>
      </w:pPr>
      <w:r w:rsidRPr="00901776">
        <w:rPr>
          <w:rFonts w:ascii="Times New Roman" w:hAnsi="Times New Roman"/>
        </w:rPr>
        <w:t>zostało/nie zostało</w:t>
      </w:r>
      <w:r w:rsidR="002919AF" w:rsidRPr="00901776">
        <w:rPr>
          <w:rFonts w:ascii="Times New Roman" w:hAnsi="Times New Roman"/>
        </w:rPr>
        <w:t xml:space="preserve">* </w:t>
      </w:r>
      <w:r w:rsidRPr="00901776">
        <w:rPr>
          <w:rFonts w:ascii="Times New Roman" w:hAnsi="Times New Roman"/>
        </w:rPr>
        <w:t>przyznane st</w:t>
      </w:r>
      <w:r w:rsidR="002919AF" w:rsidRPr="00901776">
        <w:rPr>
          <w:rFonts w:ascii="Times New Roman" w:hAnsi="Times New Roman"/>
        </w:rPr>
        <w:t>ypendium w wysokości: …….…….………...</w:t>
      </w:r>
      <w:r w:rsidR="00B36D17" w:rsidRPr="00901776">
        <w:rPr>
          <w:rFonts w:ascii="Times New Roman" w:hAnsi="Times New Roman"/>
        </w:rPr>
        <w:t>………</w:t>
      </w:r>
      <w:r w:rsidRPr="00901776">
        <w:rPr>
          <w:rFonts w:ascii="Times New Roman" w:hAnsi="Times New Roman"/>
        </w:rPr>
        <w:t xml:space="preserve">.….. </w:t>
      </w:r>
    </w:p>
    <w:p w:rsidR="00BF3080" w:rsidRPr="00901776" w:rsidRDefault="00BF3080" w:rsidP="00BF3080">
      <w:pPr>
        <w:ind w:left="357"/>
        <w:rPr>
          <w:rFonts w:ascii="Times New Roman" w:hAnsi="Times New Roman"/>
          <w:sz w:val="16"/>
          <w:szCs w:val="16"/>
        </w:rPr>
      </w:pPr>
    </w:p>
    <w:p w:rsidR="00BF3080" w:rsidRPr="00901776" w:rsidRDefault="00BF3080" w:rsidP="00B36D17">
      <w:pPr>
        <w:ind w:left="357" w:right="-144"/>
        <w:rPr>
          <w:rFonts w:ascii="Times New Roman" w:hAnsi="Times New Roman"/>
        </w:rPr>
      </w:pPr>
      <w:r w:rsidRPr="00901776">
        <w:rPr>
          <w:rFonts w:ascii="Times New Roman" w:hAnsi="Times New Roman"/>
        </w:rPr>
        <w:t>(słownie: ……………..…………………………………………………….…………</w:t>
      </w:r>
      <w:r w:rsidR="00B36D17" w:rsidRPr="00901776">
        <w:rPr>
          <w:rFonts w:ascii="Times New Roman" w:hAnsi="Times New Roman"/>
        </w:rPr>
        <w:t>….</w:t>
      </w:r>
      <w:r w:rsidRPr="00901776">
        <w:rPr>
          <w:rFonts w:ascii="Times New Roman" w:hAnsi="Times New Roman"/>
        </w:rPr>
        <w:t>......)</w:t>
      </w:r>
    </w:p>
    <w:p w:rsidR="00BF3080" w:rsidRPr="00901776" w:rsidRDefault="00BF3080" w:rsidP="00BF3080">
      <w:pPr>
        <w:ind w:left="357"/>
      </w:pPr>
    </w:p>
    <w:p w:rsidR="00044E3A" w:rsidRPr="00901776" w:rsidRDefault="00044E3A" w:rsidP="00BF3080">
      <w:pPr>
        <w:ind w:left="357"/>
        <w:rPr>
          <w:sz w:val="22"/>
          <w:szCs w:val="22"/>
        </w:rPr>
      </w:pPr>
    </w:p>
    <w:p w:rsidR="00BF3080" w:rsidRPr="00901776" w:rsidRDefault="00BF3080" w:rsidP="00642079">
      <w:pPr>
        <w:ind w:left="357"/>
        <w:rPr>
          <w:sz w:val="22"/>
          <w:szCs w:val="22"/>
        </w:rPr>
      </w:pPr>
      <w:r w:rsidRPr="00901776">
        <w:rPr>
          <w:sz w:val="22"/>
          <w:szCs w:val="22"/>
        </w:rPr>
        <w:t xml:space="preserve">                                            </w:t>
      </w:r>
      <w:r w:rsidR="00642079" w:rsidRPr="00901776">
        <w:rPr>
          <w:sz w:val="22"/>
          <w:szCs w:val="22"/>
        </w:rPr>
        <w:tab/>
      </w:r>
      <w:r w:rsidR="00642079" w:rsidRPr="00901776">
        <w:rPr>
          <w:sz w:val="22"/>
          <w:szCs w:val="22"/>
        </w:rPr>
        <w:tab/>
      </w:r>
      <w:r w:rsidR="00642079" w:rsidRPr="00901776">
        <w:rPr>
          <w:sz w:val="22"/>
          <w:szCs w:val="22"/>
        </w:rPr>
        <w:tab/>
      </w:r>
      <w:r w:rsidR="00B36D17" w:rsidRPr="00901776">
        <w:rPr>
          <w:sz w:val="22"/>
          <w:szCs w:val="22"/>
        </w:rPr>
        <w:t xml:space="preserve"> </w:t>
      </w:r>
      <w:r w:rsidRPr="00901776">
        <w:rPr>
          <w:sz w:val="22"/>
          <w:szCs w:val="22"/>
        </w:rPr>
        <w:t xml:space="preserve">  ……………….……....……………</w:t>
      </w:r>
    </w:p>
    <w:p w:rsidR="00BF3080" w:rsidRPr="00901776" w:rsidRDefault="00BF3080" w:rsidP="00BF3080">
      <w:pPr>
        <w:ind w:left="357"/>
        <w:rPr>
          <w:rFonts w:ascii="Times New Roman" w:hAnsi="Times New Roman"/>
          <w:sz w:val="18"/>
          <w:szCs w:val="18"/>
        </w:rPr>
      </w:pP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sz w:val="22"/>
          <w:szCs w:val="22"/>
        </w:rPr>
        <w:tab/>
      </w:r>
      <w:r w:rsidRPr="00901776">
        <w:rPr>
          <w:rFonts w:ascii="Times New Roman" w:hAnsi="Times New Roman"/>
          <w:sz w:val="18"/>
          <w:szCs w:val="18"/>
        </w:rPr>
        <w:t xml:space="preserve">           </w:t>
      </w:r>
      <w:r w:rsidR="00B36D17" w:rsidRPr="00901776">
        <w:rPr>
          <w:rFonts w:ascii="Times New Roman" w:hAnsi="Times New Roman"/>
          <w:sz w:val="18"/>
          <w:szCs w:val="18"/>
        </w:rPr>
        <w:t xml:space="preserve">      </w:t>
      </w:r>
      <w:r w:rsidRPr="00901776">
        <w:rPr>
          <w:rFonts w:ascii="Times New Roman" w:hAnsi="Times New Roman"/>
          <w:sz w:val="18"/>
          <w:szCs w:val="18"/>
        </w:rPr>
        <w:t xml:space="preserve">   (podpis przewodniczącego </w:t>
      </w:r>
    </w:p>
    <w:p w:rsidR="00BF3080" w:rsidRPr="00901776" w:rsidRDefault="00BF3080" w:rsidP="00BF3080">
      <w:pPr>
        <w:ind w:left="357"/>
        <w:rPr>
          <w:rFonts w:ascii="Times New Roman" w:hAnsi="Times New Roman"/>
          <w:sz w:val="18"/>
          <w:szCs w:val="18"/>
        </w:rPr>
      </w:pPr>
      <w:r w:rsidRPr="0090177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Komisji Stypendialnej)</w:t>
      </w:r>
    </w:p>
    <w:p w:rsidR="00D36CB4" w:rsidRPr="00901776" w:rsidRDefault="00D36CB4" w:rsidP="00BF3080">
      <w:pPr>
        <w:ind w:left="357"/>
        <w:rPr>
          <w:rFonts w:ascii="Times New Roman" w:hAnsi="Times New Roman"/>
          <w:b/>
          <w:sz w:val="22"/>
          <w:szCs w:val="22"/>
        </w:rPr>
      </w:pPr>
    </w:p>
    <w:p w:rsidR="00375F7C" w:rsidRPr="00901776" w:rsidRDefault="00375F7C" w:rsidP="00BF3080">
      <w:pPr>
        <w:ind w:left="357"/>
        <w:rPr>
          <w:rFonts w:ascii="Times New Roman" w:hAnsi="Times New Roman"/>
          <w:b/>
          <w:sz w:val="22"/>
          <w:szCs w:val="22"/>
        </w:rPr>
      </w:pPr>
      <w:r w:rsidRPr="00901776">
        <w:rPr>
          <w:rFonts w:ascii="Times New Roman" w:hAnsi="Times New Roman"/>
          <w:b/>
          <w:sz w:val="22"/>
          <w:szCs w:val="22"/>
        </w:rPr>
        <w:t>Adnotacje:</w:t>
      </w:r>
    </w:p>
    <w:p w:rsidR="00BF3080" w:rsidRPr="00901776" w:rsidRDefault="00BF3080" w:rsidP="00BF3080">
      <w:pPr>
        <w:ind w:left="357"/>
        <w:rPr>
          <w:b/>
          <w:sz w:val="16"/>
          <w:szCs w:val="16"/>
        </w:rPr>
      </w:pPr>
    </w:p>
    <w:p w:rsidR="00A7654F" w:rsidRPr="00901776" w:rsidRDefault="00A7654F" w:rsidP="00B36D17">
      <w:pPr>
        <w:tabs>
          <w:tab w:val="num" w:pos="14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D36CB4" w:rsidRPr="00901776" w:rsidRDefault="00D36CB4" w:rsidP="00B36D17">
      <w:pPr>
        <w:tabs>
          <w:tab w:val="num" w:pos="14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D36CB4" w:rsidRPr="00901776" w:rsidRDefault="00D36CB4" w:rsidP="00B36D17">
      <w:pPr>
        <w:tabs>
          <w:tab w:val="num" w:pos="14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D36CB4" w:rsidRPr="00901776" w:rsidRDefault="002919AF" w:rsidP="002919AF">
      <w:pPr>
        <w:tabs>
          <w:tab w:val="num" w:pos="14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901776">
        <w:rPr>
          <w:rFonts w:ascii="Times New Roman" w:hAnsi="Times New Roman"/>
        </w:rPr>
        <w:t>*</w:t>
      </w:r>
      <w:r w:rsidRPr="00901776">
        <w:rPr>
          <w:rFonts w:ascii="Times New Roman" w:hAnsi="Times New Roman"/>
          <w:sz w:val="20"/>
          <w:szCs w:val="20"/>
        </w:rPr>
        <w:t>niepotrzebne skreślić</w:t>
      </w:r>
    </w:p>
    <w:p w:rsidR="00B36D17" w:rsidRPr="00BF3080" w:rsidRDefault="00044E3A" w:rsidP="00B36D17">
      <w:pPr>
        <w:tabs>
          <w:tab w:val="num" w:pos="14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B36D17" w:rsidRPr="00BF3080">
        <w:rPr>
          <w:rFonts w:ascii="Times New Roman" w:hAnsi="Times New Roman"/>
          <w:sz w:val="20"/>
          <w:szCs w:val="20"/>
        </w:rPr>
        <w:t xml:space="preserve">tr. </w:t>
      </w:r>
      <w:r w:rsidR="00642079">
        <w:rPr>
          <w:rFonts w:ascii="Times New Roman" w:hAnsi="Times New Roman"/>
          <w:sz w:val="20"/>
          <w:szCs w:val="20"/>
        </w:rPr>
        <w:t>2</w:t>
      </w:r>
      <w:r w:rsidR="00B36D17" w:rsidRPr="00BF3080">
        <w:rPr>
          <w:rFonts w:ascii="Times New Roman" w:hAnsi="Times New Roman"/>
          <w:sz w:val="20"/>
          <w:szCs w:val="20"/>
        </w:rPr>
        <w:t>/</w:t>
      </w:r>
      <w:r w:rsidR="00642079">
        <w:rPr>
          <w:rFonts w:ascii="Times New Roman" w:hAnsi="Times New Roman"/>
          <w:sz w:val="20"/>
          <w:szCs w:val="20"/>
        </w:rPr>
        <w:t>2</w:t>
      </w:r>
    </w:p>
    <w:sectPr w:rsidR="00B36D17" w:rsidRPr="00BF3080" w:rsidSect="002B3502">
      <w:footerReference w:type="default" r:id="rId8"/>
      <w:headerReference w:type="first" r:id="rId9"/>
      <w:footerReference w:type="first" r:id="rId10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363" w:rsidRDefault="00B91363">
      <w:r>
        <w:separator/>
      </w:r>
    </w:p>
  </w:endnote>
  <w:endnote w:type="continuationSeparator" w:id="0">
    <w:p w:rsidR="00B91363" w:rsidRDefault="00B9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63" w:rsidRPr="00124D4A" w:rsidRDefault="00B91363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63" w:rsidRPr="006D196B" w:rsidRDefault="00B91363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B91363" w:rsidRPr="006D196B" w:rsidRDefault="00B91363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1363" w:rsidRDefault="00B91363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363" w:rsidRDefault="00B91363">
      <w:r>
        <w:separator/>
      </w:r>
    </w:p>
  </w:footnote>
  <w:footnote w:type="continuationSeparator" w:id="0">
    <w:p w:rsidR="00B91363" w:rsidRDefault="00B9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63" w:rsidRDefault="00B91363" w:rsidP="002B3502">
    <w:pPr>
      <w:pStyle w:val="Nagwek"/>
      <w:jc w:val="right"/>
    </w:pPr>
  </w:p>
  <w:p w:rsidR="00B91363" w:rsidRDefault="00B91363">
    <w:pPr>
      <w:pStyle w:val="Nagwek"/>
    </w:pPr>
  </w:p>
  <w:p w:rsidR="00B91363" w:rsidRDefault="00B91363">
    <w:pPr>
      <w:pStyle w:val="Nagwek"/>
    </w:pPr>
  </w:p>
  <w:p w:rsidR="00B91363" w:rsidRDefault="00B91363">
    <w:pPr>
      <w:pStyle w:val="Nagwek"/>
    </w:pPr>
  </w:p>
  <w:p w:rsidR="00B91363" w:rsidRDefault="00B9136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5475605</wp:posOffset>
              </wp:positionH>
              <wp:positionV relativeFrom="paragraph">
                <wp:posOffset>247015</wp:posOffset>
              </wp:positionV>
              <wp:extent cx="885190" cy="971550"/>
              <wp:effectExtent l="17780" t="18415" r="20955" b="1968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254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1363" w:rsidRPr="009C0E15" w:rsidRDefault="00B91363" w:rsidP="002B3502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479D4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647589" cy="787179"/>
                                <wp:effectExtent l="19050" t="0" r="111" b="0"/>
                                <wp:docPr id="2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9843" cy="7899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4" type="#_x0000_t202" style="position:absolute;margin-left:431.15pt;margin-top:19.45pt;width:69.7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" fillcolor="white [3201]" strokecolor="white [3212]" strokeweight="2pt">
              <v:textbox>
                <w:txbxContent>
                  <w:p w:rsidR="00B91363" w:rsidRPr="009C0E15" w:rsidRDefault="00B91363" w:rsidP="002B3502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8479D4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647589" cy="787179"/>
                          <wp:effectExtent l="19050" t="0" r="111" b="0"/>
                          <wp:docPr id="2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9843" cy="789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5F604EF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825BE"/>
    <w:multiLevelType w:val="hybridMultilevel"/>
    <w:tmpl w:val="7B54DBC2"/>
    <w:lvl w:ilvl="0" w:tplc="5450EBFA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C55D48"/>
    <w:multiLevelType w:val="hybridMultilevel"/>
    <w:tmpl w:val="61B6D9C6"/>
    <w:lvl w:ilvl="0" w:tplc="6C5A18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041F4">
      <w:numFmt w:val="bullet"/>
      <w:lvlText w:val=""/>
      <w:lvlJc w:val="left"/>
      <w:pPr>
        <w:tabs>
          <w:tab w:val="num" w:pos="2835"/>
        </w:tabs>
        <w:ind w:left="2835" w:hanging="495"/>
      </w:pPr>
      <w:rPr>
        <w:rFonts w:ascii="Symbol" w:eastAsia="Times New Roman" w:hAnsi="Symbol" w:cs="Times New Roman" w:hint="default"/>
      </w:rPr>
    </w:lvl>
    <w:lvl w:ilvl="3" w:tplc="CD54B310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E4E2A"/>
    <w:multiLevelType w:val="hybridMultilevel"/>
    <w:tmpl w:val="F2809C88"/>
    <w:lvl w:ilvl="0" w:tplc="4F66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5DA1"/>
    <w:multiLevelType w:val="hybridMultilevel"/>
    <w:tmpl w:val="98463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0E80"/>
    <w:multiLevelType w:val="hybridMultilevel"/>
    <w:tmpl w:val="677A0CD6"/>
    <w:lvl w:ilvl="0" w:tplc="B1D4C3BC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1787"/>
    <w:multiLevelType w:val="hybridMultilevel"/>
    <w:tmpl w:val="37BEE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F51CC"/>
    <w:multiLevelType w:val="hybridMultilevel"/>
    <w:tmpl w:val="8DC89712"/>
    <w:lvl w:ilvl="0" w:tplc="4F666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B21077F"/>
    <w:multiLevelType w:val="hybridMultilevel"/>
    <w:tmpl w:val="C1C8AFEC"/>
    <w:lvl w:ilvl="0" w:tplc="805CB5F2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3453783"/>
    <w:multiLevelType w:val="hybridMultilevel"/>
    <w:tmpl w:val="C3A06BB8"/>
    <w:lvl w:ilvl="0" w:tplc="ED10097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C58F7"/>
    <w:multiLevelType w:val="hybridMultilevel"/>
    <w:tmpl w:val="0972B5A2"/>
    <w:lvl w:ilvl="0" w:tplc="82FC9B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2A0EF4"/>
    <w:multiLevelType w:val="hybridMultilevel"/>
    <w:tmpl w:val="50903D7C"/>
    <w:lvl w:ilvl="0" w:tplc="17AA2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1AED"/>
    <w:multiLevelType w:val="hybridMultilevel"/>
    <w:tmpl w:val="926CA12E"/>
    <w:lvl w:ilvl="0" w:tplc="CA9685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34F85"/>
    <w:multiLevelType w:val="hybridMultilevel"/>
    <w:tmpl w:val="E5220D76"/>
    <w:lvl w:ilvl="0" w:tplc="BC767E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64F94"/>
    <w:multiLevelType w:val="hybridMultilevel"/>
    <w:tmpl w:val="7E4EEE50"/>
    <w:lvl w:ilvl="0" w:tplc="DE68E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F17FF"/>
    <w:multiLevelType w:val="hybridMultilevel"/>
    <w:tmpl w:val="DFE028A2"/>
    <w:lvl w:ilvl="0" w:tplc="509037C0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6B57"/>
    <w:rsid w:val="00025FF1"/>
    <w:rsid w:val="00033486"/>
    <w:rsid w:val="00044E3A"/>
    <w:rsid w:val="00047F0B"/>
    <w:rsid w:val="00061F20"/>
    <w:rsid w:val="000705BF"/>
    <w:rsid w:val="00080D83"/>
    <w:rsid w:val="000943E7"/>
    <w:rsid w:val="000A245E"/>
    <w:rsid w:val="000B1F5C"/>
    <w:rsid w:val="000D283E"/>
    <w:rsid w:val="000D3B6C"/>
    <w:rsid w:val="000E0106"/>
    <w:rsid w:val="000F44B6"/>
    <w:rsid w:val="000F5CC8"/>
    <w:rsid w:val="000F73DF"/>
    <w:rsid w:val="00100DBB"/>
    <w:rsid w:val="00117554"/>
    <w:rsid w:val="0012193C"/>
    <w:rsid w:val="00124D4A"/>
    <w:rsid w:val="00130B23"/>
    <w:rsid w:val="001413C0"/>
    <w:rsid w:val="001451E6"/>
    <w:rsid w:val="00147CDE"/>
    <w:rsid w:val="00167307"/>
    <w:rsid w:val="00186B36"/>
    <w:rsid w:val="001B210F"/>
    <w:rsid w:val="001B6017"/>
    <w:rsid w:val="001B7D41"/>
    <w:rsid w:val="001C308B"/>
    <w:rsid w:val="001D6CD3"/>
    <w:rsid w:val="001E2DAB"/>
    <w:rsid w:val="00204F4B"/>
    <w:rsid w:val="00206F5A"/>
    <w:rsid w:val="00241C1F"/>
    <w:rsid w:val="002425AE"/>
    <w:rsid w:val="002434D3"/>
    <w:rsid w:val="00245476"/>
    <w:rsid w:val="00245889"/>
    <w:rsid w:val="00257099"/>
    <w:rsid w:val="0027088E"/>
    <w:rsid w:val="00271639"/>
    <w:rsid w:val="00284D2D"/>
    <w:rsid w:val="002919AF"/>
    <w:rsid w:val="002B3502"/>
    <w:rsid w:val="002C6347"/>
    <w:rsid w:val="002D36FF"/>
    <w:rsid w:val="002E525B"/>
    <w:rsid w:val="002F6B3F"/>
    <w:rsid w:val="00305BB8"/>
    <w:rsid w:val="00320AAC"/>
    <w:rsid w:val="00322131"/>
    <w:rsid w:val="00325198"/>
    <w:rsid w:val="00354325"/>
    <w:rsid w:val="0035482A"/>
    <w:rsid w:val="003619F2"/>
    <w:rsid w:val="00361D72"/>
    <w:rsid w:val="00365820"/>
    <w:rsid w:val="00366FF2"/>
    <w:rsid w:val="00375F7C"/>
    <w:rsid w:val="00380766"/>
    <w:rsid w:val="00384FFA"/>
    <w:rsid w:val="003C554F"/>
    <w:rsid w:val="003D1AD1"/>
    <w:rsid w:val="003E4550"/>
    <w:rsid w:val="003F43F9"/>
    <w:rsid w:val="00400A3A"/>
    <w:rsid w:val="0040149C"/>
    <w:rsid w:val="00405883"/>
    <w:rsid w:val="0041030D"/>
    <w:rsid w:val="00413ACA"/>
    <w:rsid w:val="00414478"/>
    <w:rsid w:val="0041696D"/>
    <w:rsid w:val="00457D0D"/>
    <w:rsid w:val="00466DC4"/>
    <w:rsid w:val="004856C8"/>
    <w:rsid w:val="00485721"/>
    <w:rsid w:val="004861BD"/>
    <w:rsid w:val="00492BD3"/>
    <w:rsid w:val="0049504B"/>
    <w:rsid w:val="004B70BD"/>
    <w:rsid w:val="004C6EBB"/>
    <w:rsid w:val="004D161C"/>
    <w:rsid w:val="004F5A59"/>
    <w:rsid w:val="004F7692"/>
    <w:rsid w:val="0051383A"/>
    <w:rsid w:val="0051523E"/>
    <w:rsid w:val="00517F40"/>
    <w:rsid w:val="00520743"/>
    <w:rsid w:val="0052111D"/>
    <w:rsid w:val="00537F26"/>
    <w:rsid w:val="005433F9"/>
    <w:rsid w:val="005564D7"/>
    <w:rsid w:val="0056662A"/>
    <w:rsid w:val="005742F4"/>
    <w:rsid w:val="005760A9"/>
    <w:rsid w:val="005824F2"/>
    <w:rsid w:val="005871B5"/>
    <w:rsid w:val="00594464"/>
    <w:rsid w:val="005A0BC7"/>
    <w:rsid w:val="005A6102"/>
    <w:rsid w:val="005B297C"/>
    <w:rsid w:val="005C1848"/>
    <w:rsid w:val="005C733E"/>
    <w:rsid w:val="005C7587"/>
    <w:rsid w:val="005C7AB3"/>
    <w:rsid w:val="005E07F6"/>
    <w:rsid w:val="005F10B0"/>
    <w:rsid w:val="005F5498"/>
    <w:rsid w:val="0062130B"/>
    <w:rsid w:val="00621F12"/>
    <w:rsid w:val="00622781"/>
    <w:rsid w:val="006340B3"/>
    <w:rsid w:val="006367C4"/>
    <w:rsid w:val="00637242"/>
    <w:rsid w:val="00640BFF"/>
    <w:rsid w:val="00642079"/>
    <w:rsid w:val="00653915"/>
    <w:rsid w:val="00657B78"/>
    <w:rsid w:val="006604D9"/>
    <w:rsid w:val="00692B13"/>
    <w:rsid w:val="0069621B"/>
    <w:rsid w:val="006C2CB0"/>
    <w:rsid w:val="006D196B"/>
    <w:rsid w:val="006F038E"/>
    <w:rsid w:val="006F209E"/>
    <w:rsid w:val="00702EF1"/>
    <w:rsid w:val="0071079A"/>
    <w:rsid w:val="00727F94"/>
    <w:rsid w:val="007337EB"/>
    <w:rsid w:val="00745D18"/>
    <w:rsid w:val="00754402"/>
    <w:rsid w:val="00774CB3"/>
    <w:rsid w:val="00776530"/>
    <w:rsid w:val="00784190"/>
    <w:rsid w:val="0078491E"/>
    <w:rsid w:val="00791E8E"/>
    <w:rsid w:val="007A0109"/>
    <w:rsid w:val="007A4C60"/>
    <w:rsid w:val="007B2500"/>
    <w:rsid w:val="007B4D72"/>
    <w:rsid w:val="007B7444"/>
    <w:rsid w:val="007D1554"/>
    <w:rsid w:val="007D1732"/>
    <w:rsid w:val="007D61D6"/>
    <w:rsid w:val="007E1B19"/>
    <w:rsid w:val="007E303D"/>
    <w:rsid w:val="007F3623"/>
    <w:rsid w:val="007F6F99"/>
    <w:rsid w:val="007F706C"/>
    <w:rsid w:val="007F7CE2"/>
    <w:rsid w:val="00826CE6"/>
    <w:rsid w:val="00827311"/>
    <w:rsid w:val="00834BB4"/>
    <w:rsid w:val="00835187"/>
    <w:rsid w:val="008479D4"/>
    <w:rsid w:val="008526F6"/>
    <w:rsid w:val="00856E3A"/>
    <w:rsid w:val="0087115A"/>
    <w:rsid w:val="008945D9"/>
    <w:rsid w:val="008B2B73"/>
    <w:rsid w:val="008C139A"/>
    <w:rsid w:val="008D7E5C"/>
    <w:rsid w:val="008E15BF"/>
    <w:rsid w:val="008E699B"/>
    <w:rsid w:val="00901776"/>
    <w:rsid w:val="0090235B"/>
    <w:rsid w:val="009219E3"/>
    <w:rsid w:val="00923E74"/>
    <w:rsid w:val="00931C4A"/>
    <w:rsid w:val="00951CDF"/>
    <w:rsid w:val="00965371"/>
    <w:rsid w:val="00984645"/>
    <w:rsid w:val="00985C49"/>
    <w:rsid w:val="0099035F"/>
    <w:rsid w:val="0099510E"/>
    <w:rsid w:val="009A4DD3"/>
    <w:rsid w:val="009C0E15"/>
    <w:rsid w:val="009C2F0B"/>
    <w:rsid w:val="009D71C1"/>
    <w:rsid w:val="009E3522"/>
    <w:rsid w:val="009F2CF0"/>
    <w:rsid w:val="00A04690"/>
    <w:rsid w:val="00A40DD3"/>
    <w:rsid w:val="00A74F8B"/>
    <w:rsid w:val="00A7654F"/>
    <w:rsid w:val="00A76BB0"/>
    <w:rsid w:val="00A8311B"/>
    <w:rsid w:val="00A87A96"/>
    <w:rsid w:val="00A9097C"/>
    <w:rsid w:val="00A92C30"/>
    <w:rsid w:val="00AC1CF3"/>
    <w:rsid w:val="00AE1821"/>
    <w:rsid w:val="00AF7A86"/>
    <w:rsid w:val="00B01F08"/>
    <w:rsid w:val="00B049E9"/>
    <w:rsid w:val="00B16E8F"/>
    <w:rsid w:val="00B2740E"/>
    <w:rsid w:val="00B30401"/>
    <w:rsid w:val="00B346CE"/>
    <w:rsid w:val="00B36D17"/>
    <w:rsid w:val="00B43736"/>
    <w:rsid w:val="00B6637D"/>
    <w:rsid w:val="00B91363"/>
    <w:rsid w:val="00B9237F"/>
    <w:rsid w:val="00BA0E74"/>
    <w:rsid w:val="00BB76D0"/>
    <w:rsid w:val="00BC363C"/>
    <w:rsid w:val="00BD14A0"/>
    <w:rsid w:val="00BE77FF"/>
    <w:rsid w:val="00BF3080"/>
    <w:rsid w:val="00C161C0"/>
    <w:rsid w:val="00C533FE"/>
    <w:rsid w:val="00C62C24"/>
    <w:rsid w:val="00C635B6"/>
    <w:rsid w:val="00C63A56"/>
    <w:rsid w:val="00C81572"/>
    <w:rsid w:val="00C93455"/>
    <w:rsid w:val="00CA20F9"/>
    <w:rsid w:val="00CC263D"/>
    <w:rsid w:val="00CE005B"/>
    <w:rsid w:val="00CE3843"/>
    <w:rsid w:val="00CF1A4A"/>
    <w:rsid w:val="00D03071"/>
    <w:rsid w:val="00D0361A"/>
    <w:rsid w:val="00D107CD"/>
    <w:rsid w:val="00D2156B"/>
    <w:rsid w:val="00D23D51"/>
    <w:rsid w:val="00D27D9B"/>
    <w:rsid w:val="00D30ADD"/>
    <w:rsid w:val="00D36CB4"/>
    <w:rsid w:val="00D43A0D"/>
    <w:rsid w:val="00D44D4F"/>
    <w:rsid w:val="00D46867"/>
    <w:rsid w:val="00D50780"/>
    <w:rsid w:val="00D526F3"/>
    <w:rsid w:val="00D5604A"/>
    <w:rsid w:val="00D65DB8"/>
    <w:rsid w:val="00D74D22"/>
    <w:rsid w:val="00D84FBF"/>
    <w:rsid w:val="00DB0296"/>
    <w:rsid w:val="00DC11B4"/>
    <w:rsid w:val="00DC733E"/>
    <w:rsid w:val="00DD183C"/>
    <w:rsid w:val="00DF2B25"/>
    <w:rsid w:val="00DF57BE"/>
    <w:rsid w:val="00E0493F"/>
    <w:rsid w:val="00E06500"/>
    <w:rsid w:val="00E15928"/>
    <w:rsid w:val="00E2699E"/>
    <w:rsid w:val="00E40A3D"/>
    <w:rsid w:val="00E459C3"/>
    <w:rsid w:val="00E52E5D"/>
    <w:rsid w:val="00E57060"/>
    <w:rsid w:val="00E61A53"/>
    <w:rsid w:val="00E71A21"/>
    <w:rsid w:val="00E7466E"/>
    <w:rsid w:val="00E82FB5"/>
    <w:rsid w:val="00E87616"/>
    <w:rsid w:val="00E92047"/>
    <w:rsid w:val="00EA5C16"/>
    <w:rsid w:val="00EA66EB"/>
    <w:rsid w:val="00EC493F"/>
    <w:rsid w:val="00EF000D"/>
    <w:rsid w:val="00EF075F"/>
    <w:rsid w:val="00F042F8"/>
    <w:rsid w:val="00F12F01"/>
    <w:rsid w:val="00F26EA0"/>
    <w:rsid w:val="00F36DC3"/>
    <w:rsid w:val="00F4553F"/>
    <w:rsid w:val="00F545A3"/>
    <w:rsid w:val="00F715DB"/>
    <w:rsid w:val="00F731D9"/>
    <w:rsid w:val="00F855A8"/>
    <w:rsid w:val="00F95B1D"/>
    <w:rsid w:val="00FB101E"/>
    <w:rsid w:val="00FB5706"/>
    <w:rsid w:val="00FF405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0332EEA-DE64-4155-91CD-9CBA817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B1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5476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D183C"/>
    <w:pPr>
      <w:ind w:left="4956" w:firstLine="708"/>
    </w:pPr>
    <w:rPr>
      <w:rFonts w:ascii="Times New Roman" w:hAnsi="Times New Roman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183C"/>
    <w:rPr>
      <w:sz w:val="22"/>
    </w:rPr>
  </w:style>
  <w:style w:type="character" w:styleId="Hipercze">
    <w:name w:val="Hyperlink"/>
    <w:rsid w:val="00DD183C"/>
    <w:rPr>
      <w:color w:val="0000FF"/>
      <w:u w:val="single"/>
    </w:rPr>
  </w:style>
  <w:style w:type="character" w:styleId="Odwoanieprzypisudolnego">
    <w:name w:val="footnote reference"/>
    <w:semiHidden/>
    <w:rsid w:val="00DD183C"/>
    <w:rPr>
      <w:vertAlign w:val="superscript"/>
    </w:rPr>
  </w:style>
  <w:style w:type="character" w:styleId="Pogrubienie">
    <w:name w:val="Strong"/>
    <w:uiPriority w:val="22"/>
    <w:qFormat/>
    <w:rsid w:val="00DD183C"/>
    <w:rPr>
      <w:b/>
      <w:bCs/>
    </w:rPr>
  </w:style>
  <w:style w:type="paragraph" w:styleId="NormalnyWeb">
    <w:name w:val="Normal (Web)"/>
    <w:basedOn w:val="Normalny"/>
    <w:rsid w:val="00DD183C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DD183C"/>
    <w:pPr>
      <w:ind w:left="708"/>
    </w:pPr>
  </w:style>
  <w:style w:type="paragraph" w:styleId="Tekstpodstawowy">
    <w:name w:val="Body Text"/>
    <w:basedOn w:val="Normalny"/>
    <w:link w:val="TekstpodstawowyZnak"/>
    <w:rsid w:val="00DD183C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D183C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45476"/>
    <w:rPr>
      <w:b/>
      <w:sz w:val="24"/>
      <w:szCs w:val="24"/>
    </w:rPr>
  </w:style>
  <w:style w:type="table" w:styleId="Tabela-Siatka">
    <w:name w:val="Table Grid"/>
    <w:basedOn w:val="Standardowy"/>
    <w:rsid w:val="0024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http://powiatkwidzynski.pl/uploads/news/2269/7d42739a90b8ef24261d59ff39519e67.png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powiatkwidzynski.pl/uploads/news/2269/7d42739a90b8ef24261d59ff39519e67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0366-C3E4-46C3-8484-3F63B523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330</TotalTime>
  <Pages>2</Pages>
  <Words>314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Mykowska</dc:creator>
  <cp:lastModifiedBy>Anna Baranow</cp:lastModifiedBy>
  <cp:revision>34</cp:revision>
  <cp:lastPrinted>2017-07-07T07:23:00Z</cp:lastPrinted>
  <dcterms:created xsi:type="dcterms:W3CDTF">2017-07-02T12:49:00Z</dcterms:created>
  <dcterms:modified xsi:type="dcterms:W3CDTF">2017-07-07T07:24:00Z</dcterms:modified>
</cp:coreProperties>
</file>